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50" w:rsidRDefault="001F3250" w:rsidP="00DF0CC9">
      <w:pPr>
        <w:jc w:val="right"/>
        <w:rPr>
          <w:b/>
          <w:bCs/>
          <w:i/>
          <w:iCs/>
          <w:sz w:val="16"/>
          <w:szCs w:val="16"/>
        </w:rPr>
      </w:pPr>
      <w:r w:rsidRPr="00F971DF">
        <w:rPr>
          <w:b/>
          <w:bCs/>
          <w:i/>
          <w:iCs/>
          <w:sz w:val="16"/>
          <w:szCs w:val="16"/>
        </w:rPr>
        <w:t xml:space="preserve">Załącznik do UchwałyNr </w:t>
      </w:r>
      <w:r>
        <w:rPr>
          <w:b/>
          <w:bCs/>
          <w:i/>
          <w:iCs/>
          <w:sz w:val="16"/>
          <w:szCs w:val="16"/>
        </w:rPr>
        <w:t>II /7/14</w:t>
      </w:r>
    </w:p>
    <w:p w:rsidR="001F3250" w:rsidRPr="00F971DF" w:rsidRDefault="001F3250" w:rsidP="00DF0CC9">
      <w:pPr>
        <w:ind w:left="2836" w:firstLine="709"/>
        <w:jc w:val="right"/>
        <w:rPr>
          <w:b/>
          <w:bCs/>
          <w:i/>
          <w:iCs/>
          <w:sz w:val="16"/>
          <w:szCs w:val="16"/>
        </w:rPr>
      </w:pPr>
      <w:r w:rsidRPr="00F971DF">
        <w:rPr>
          <w:b/>
          <w:bCs/>
          <w:i/>
          <w:iCs/>
          <w:sz w:val="16"/>
          <w:szCs w:val="16"/>
        </w:rPr>
        <w:t>Gminy Kiwity</w:t>
      </w:r>
    </w:p>
    <w:p w:rsidR="001F3250" w:rsidRPr="00F971DF" w:rsidRDefault="001F3250" w:rsidP="00DF0CC9">
      <w:pPr>
        <w:ind w:left="5672" w:firstLine="709"/>
        <w:jc w:val="right"/>
        <w:rPr>
          <w:b/>
          <w:bCs/>
          <w:i/>
          <w:iCs/>
          <w:sz w:val="16"/>
          <w:szCs w:val="16"/>
        </w:rPr>
      </w:pPr>
      <w:r w:rsidRPr="00F971DF">
        <w:rPr>
          <w:b/>
          <w:bCs/>
          <w:i/>
          <w:iCs/>
          <w:sz w:val="16"/>
          <w:szCs w:val="16"/>
        </w:rPr>
        <w:t>z dnia.</w:t>
      </w:r>
      <w:r>
        <w:rPr>
          <w:b/>
          <w:bCs/>
          <w:i/>
          <w:iCs/>
          <w:sz w:val="16"/>
          <w:szCs w:val="16"/>
        </w:rPr>
        <w:t>19 grudnia 2014r.</w:t>
      </w:r>
    </w:p>
    <w:p w:rsidR="001F3250" w:rsidRPr="00243A0E" w:rsidRDefault="001F3250" w:rsidP="006C3E45">
      <w:pPr>
        <w:rPr>
          <w:b/>
          <w:bCs/>
          <w:i/>
          <w:iCs/>
        </w:rPr>
      </w:pPr>
    </w:p>
    <w:p w:rsidR="001F3250" w:rsidRDefault="001F3250" w:rsidP="006C3E45">
      <w:pPr>
        <w:rPr>
          <w:b/>
          <w:bCs/>
          <w:sz w:val="32"/>
          <w:szCs w:val="32"/>
        </w:rPr>
      </w:pPr>
    </w:p>
    <w:p w:rsidR="001F3250" w:rsidRPr="007649BC" w:rsidRDefault="001F3250" w:rsidP="006C3E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 WSPIERANIA RODZINY W GMINIE KIWITY NA LATA 2015-2017</w:t>
      </w:r>
    </w:p>
    <w:p w:rsidR="001F3250" w:rsidRPr="007649BC" w:rsidRDefault="001F3250" w:rsidP="006C3E45">
      <w:pPr>
        <w:jc w:val="center"/>
        <w:rPr>
          <w:b/>
          <w:bCs/>
          <w:sz w:val="28"/>
          <w:szCs w:val="28"/>
        </w:rPr>
      </w:pPr>
    </w:p>
    <w:p w:rsidR="001F3250" w:rsidRDefault="001F3250" w:rsidP="006C3E45">
      <w:pPr>
        <w:jc w:val="both"/>
        <w:rPr>
          <w:b/>
          <w:bCs/>
          <w:sz w:val="28"/>
          <w:szCs w:val="28"/>
        </w:rPr>
      </w:pPr>
    </w:p>
    <w:p w:rsidR="001F3250" w:rsidRDefault="001F3250" w:rsidP="006C3E45">
      <w:pPr>
        <w:jc w:val="both"/>
        <w:rPr>
          <w:b/>
          <w:bCs/>
          <w:sz w:val="28"/>
          <w:szCs w:val="28"/>
        </w:rPr>
      </w:pPr>
    </w:p>
    <w:p w:rsidR="001F3250" w:rsidRPr="007649BC" w:rsidRDefault="001F3250" w:rsidP="006C3E45">
      <w:pPr>
        <w:jc w:val="both"/>
        <w:rPr>
          <w:b/>
          <w:bCs/>
          <w:sz w:val="28"/>
          <w:szCs w:val="28"/>
        </w:rPr>
      </w:pPr>
    </w:p>
    <w:p w:rsidR="001F3250" w:rsidRPr="007649BC" w:rsidRDefault="001F3250" w:rsidP="006C3E45">
      <w:pPr>
        <w:jc w:val="both"/>
        <w:rPr>
          <w:b/>
          <w:bCs/>
          <w:sz w:val="28"/>
          <w:szCs w:val="28"/>
        </w:rPr>
      </w:pPr>
    </w:p>
    <w:p w:rsidR="001F3250" w:rsidRPr="007649BC" w:rsidRDefault="001F3250" w:rsidP="006C3E45">
      <w:pPr>
        <w:jc w:val="both"/>
        <w:rPr>
          <w:b/>
          <w:bCs/>
          <w:sz w:val="28"/>
          <w:szCs w:val="28"/>
        </w:rPr>
      </w:pPr>
    </w:p>
    <w:p w:rsidR="001F3250" w:rsidRPr="007649BC" w:rsidRDefault="001F3250" w:rsidP="006C3E45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7649BC">
        <w:rPr>
          <w:b/>
          <w:bCs/>
          <w:sz w:val="28"/>
          <w:szCs w:val="28"/>
        </w:rPr>
        <w:t>Wstęp</w:t>
      </w:r>
    </w:p>
    <w:p w:rsidR="001F3250" w:rsidRDefault="001F3250" w:rsidP="006C3E45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:rsidR="001F3250" w:rsidRDefault="001F3250" w:rsidP="006C3E45">
      <w:pPr>
        <w:widowControl w:val="0"/>
        <w:ind w:firstLine="357"/>
        <w:jc w:val="both"/>
      </w:pPr>
      <w:r w:rsidRPr="00E5065E">
        <w:t xml:space="preserve">Podstawą opracowania </w:t>
      </w:r>
      <w:r>
        <w:t xml:space="preserve">Programu Wspierania Rodziny w Gminie Kiwity na lata 2015-2017 </w:t>
      </w:r>
      <w:r w:rsidRPr="00E5065E">
        <w:t>jest art.</w:t>
      </w:r>
      <w:r>
        <w:t xml:space="preserve">176 pkt. 1 ustawy z dnia 9 czerwca 2011r. o wspieraniu rodziny i systemie pieczy zastępczej </w:t>
      </w:r>
      <w:r w:rsidRPr="00E5065E">
        <w:t xml:space="preserve"> ( Dz. U.</w:t>
      </w:r>
      <w:r>
        <w:t xml:space="preserve">2011 </w:t>
      </w:r>
      <w:r w:rsidRPr="00E5065E">
        <w:t xml:space="preserve"> Nr </w:t>
      </w:r>
      <w:r>
        <w:t>149</w:t>
      </w:r>
      <w:r w:rsidRPr="00E5065E">
        <w:t>, poz.</w:t>
      </w:r>
      <w:r>
        <w:t>887</w:t>
      </w:r>
      <w:r w:rsidRPr="00E5065E">
        <w:t xml:space="preserve"> z późn. zm.)</w:t>
      </w:r>
      <w:r>
        <w:t>. Program</w:t>
      </w:r>
      <w:r w:rsidRPr="00E5065E">
        <w:t xml:space="preserve">  został przygotowany w oparciu o </w:t>
      </w:r>
      <w:r>
        <w:t>diagnozę</w:t>
      </w:r>
      <w:r w:rsidRPr="00E5065E">
        <w:t xml:space="preserve"> problemów i zagrożeń społe</w:t>
      </w:r>
      <w:r>
        <w:t>cznych w gminie,  sporządzoną na potrzeby sprawozdawczości z wykonanych przez gminę zadań z zakresu wspierania rodziny i systemu pieczy zastępczej za 2012 i 2013 rok oraz innych sprawozdań GOPS dotyczących pomocy udzielanej rodzinie z dziećmi.</w:t>
      </w:r>
    </w:p>
    <w:p w:rsidR="001F3250" w:rsidRDefault="001F3250" w:rsidP="006C3E45">
      <w:pPr>
        <w:ind w:firstLine="360"/>
        <w:jc w:val="both"/>
      </w:pPr>
      <w:r>
        <w:t>Współcześnie procesy i przemiany gospodarczo – społeczne nadal nie pozostają bez wpływu na wspólnotę lokalną i funkcjonujące w niej rodziny. Zdarza się, że zaburzają ich dotychczasową stabilność i równowagę socjalną.</w:t>
      </w:r>
      <w:r w:rsidRPr="00E5065E">
        <w:t xml:space="preserve"> Tam, gdz</w:t>
      </w:r>
      <w:r>
        <w:t>ie natężenie zagrożeń</w:t>
      </w:r>
      <w:r w:rsidRPr="00E5065E">
        <w:t xml:space="preserve"> jes</w:t>
      </w:r>
      <w:r>
        <w:t>t znaczące,</w:t>
      </w:r>
      <w:r w:rsidRPr="00E5065E">
        <w:t xml:space="preserve"> rodziny stają w obliczu nawarstwia</w:t>
      </w:r>
      <w:r>
        <w:t>jących się problemów i bywają</w:t>
      </w:r>
      <w:r w:rsidRPr="00E5065E">
        <w:t xml:space="preserve"> bezradne w ich przezwyciężaniu.</w:t>
      </w:r>
      <w:r>
        <w:t xml:space="preserve"> Potrzebują  wsparcia ze strony </w:t>
      </w:r>
      <w:r w:rsidRPr="00E5065E">
        <w:t xml:space="preserve"> instytucji wspierających.</w:t>
      </w:r>
      <w:r>
        <w:t xml:space="preserve"> System pomocy rodzinie  jest dość rozbudowany i w jego strukturze instytucjonalnej działa wiele podmiotów zajmujących się wspieraniem rodzin w niwelowaniu ich dysfunkcji.  Jednakże </w:t>
      </w:r>
      <w:r w:rsidRPr="00E5065E">
        <w:t>w chwili obecnej odczuwalny jest brak koordynacji tych wszystkich, skądinąd słusznych i pożytecznych działań.</w:t>
      </w:r>
      <w:r>
        <w:t xml:space="preserve"> Niezupełnie słuszny jest </w:t>
      </w:r>
      <w:r w:rsidRPr="00E5065E">
        <w:t xml:space="preserve"> model zapobiegania kryzysowi w rodzinie</w:t>
      </w:r>
      <w:r>
        <w:t>,</w:t>
      </w:r>
      <w:r w:rsidRPr="00E5065E">
        <w:t xml:space="preserve"> poprzez rozrywanie nieprawidłowo działających relacji rodzinnych i umieszczanie dzieci i młodzieży w placówkach opiekuńczo – wychowawczych i resocjalizacyjnych, z dala od źle wypełniających swe zadania rodziców. Zmiani</w:t>
      </w:r>
      <w:r>
        <w:t>e podlegać winna</w:t>
      </w:r>
      <w:r w:rsidRPr="00E5065E">
        <w:t xml:space="preserve"> ocena problemów i wybór odpowiednich narzędzi zaradzenia podobnym sytuacjom</w:t>
      </w:r>
      <w:r>
        <w:t>.</w:t>
      </w:r>
    </w:p>
    <w:p w:rsidR="001F3250" w:rsidRDefault="001F3250" w:rsidP="006C3E45">
      <w:pPr>
        <w:ind w:firstLine="360"/>
        <w:jc w:val="both"/>
      </w:pPr>
      <w:r>
        <w:t>Wyznacznikami k</w:t>
      </w:r>
      <w:r w:rsidRPr="00E5065E">
        <w:t>ie</w:t>
      </w:r>
      <w:r>
        <w:t xml:space="preserve">runków działań, popartych wieloletnimi doświadczeniami, powinno być </w:t>
      </w:r>
      <w:r w:rsidRPr="00E5065E">
        <w:t xml:space="preserve"> utrzymanie więzi rodzinnych, zapobieganie zagrożeniom, poprzez wczesną diagnozę i rozpoznanie problemu oraz skutecznie prowadzoną profilaktykę. </w:t>
      </w:r>
    </w:p>
    <w:p w:rsidR="001F3250" w:rsidRDefault="001F3250" w:rsidP="006C3E45">
      <w:pPr>
        <w:ind w:firstLine="360"/>
        <w:jc w:val="both"/>
      </w:pPr>
      <w:r>
        <w:t xml:space="preserve"> Podstawowym, obok prawnego,</w:t>
      </w:r>
      <w:r w:rsidRPr="00E5065E">
        <w:t xml:space="preserve"> uzasadnieniem budowania programu </w:t>
      </w:r>
      <w:r>
        <w:t>profilaktyki                     i opieki</w:t>
      </w:r>
      <w:r w:rsidRPr="00E5065E">
        <w:t xml:space="preserve"> na dzieckiem i rodziną jest potrzeba systemowego</w:t>
      </w:r>
      <w:r>
        <w:t>,</w:t>
      </w:r>
      <w:r w:rsidRPr="00E5065E">
        <w:t xml:space="preserve"> w skali gminy</w:t>
      </w:r>
      <w:r>
        <w:t>,</w:t>
      </w:r>
      <w:r w:rsidRPr="00E5065E">
        <w:t xml:space="preserve"> rozwiązywania istotnych problemów społecznych, który gwarantuje koordynację</w:t>
      </w:r>
      <w:r>
        <w:t xml:space="preserve"> i nie </w:t>
      </w:r>
      <w:r w:rsidRPr="00E5065E">
        <w:t>powielanie działań, rozwój i innowacyjn</w:t>
      </w:r>
      <w:r>
        <w:t>ość oraz szybkość interwencji przy jednoczesnym zapewnieniu dobrego przepływu informacji.</w:t>
      </w:r>
    </w:p>
    <w:p w:rsidR="001F3250" w:rsidRDefault="001F3250" w:rsidP="006C3E45">
      <w:pPr>
        <w:ind w:firstLine="360"/>
        <w:jc w:val="both"/>
      </w:pPr>
    </w:p>
    <w:p w:rsidR="001F3250" w:rsidRDefault="001F3250" w:rsidP="006C3E45">
      <w:pPr>
        <w:ind w:firstLine="360"/>
        <w:jc w:val="both"/>
      </w:pPr>
    </w:p>
    <w:p w:rsidR="001F3250" w:rsidRDefault="001F3250" w:rsidP="006C3E45">
      <w:pPr>
        <w:ind w:firstLine="360"/>
        <w:jc w:val="both"/>
      </w:pPr>
    </w:p>
    <w:p w:rsidR="001F3250" w:rsidRDefault="001F3250" w:rsidP="006C3E45">
      <w:pPr>
        <w:ind w:firstLine="360"/>
        <w:jc w:val="both"/>
      </w:pPr>
    </w:p>
    <w:p w:rsidR="001F3250" w:rsidRDefault="001F3250" w:rsidP="006C3E45">
      <w:pPr>
        <w:ind w:firstLine="360"/>
        <w:jc w:val="both"/>
      </w:pPr>
    </w:p>
    <w:p w:rsidR="001F3250" w:rsidRDefault="001F3250" w:rsidP="006C3E45">
      <w:pPr>
        <w:ind w:firstLine="360"/>
        <w:jc w:val="both"/>
        <w:rPr>
          <w:b/>
          <w:bCs/>
          <w:sz w:val="28"/>
          <w:szCs w:val="28"/>
        </w:rPr>
      </w:pPr>
    </w:p>
    <w:p w:rsidR="001F3250" w:rsidRDefault="001F3250" w:rsidP="006C3E45">
      <w:pPr>
        <w:numPr>
          <w:ilvl w:val="0"/>
          <w:numId w:val="1"/>
        </w:numPr>
        <w:tabs>
          <w:tab w:val="clear" w:pos="1080"/>
        </w:tabs>
        <w:ind w:left="720"/>
        <w:jc w:val="both"/>
        <w:rPr>
          <w:b/>
          <w:bCs/>
          <w:sz w:val="28"/>
          <w:szCs w:val="28"/>
        </w:rPr>
      </w:pPr>
      <w:r w:rsidRPr="007649BC">
        <w:rPr>
          <w:b/>
          <w:bCs/>
          <w:sz w:val="28"/>
          <w:szCs w:val="28"/>
        </w:rPr>
        <w:t>Analiza problemów</w:t>
      </w:r>
    </w:p>
    <w:p w:rsidR="001F3250" w:rsidRDefault="001F3250" w:rsidP="006C3E45">
      <w:pPr>
        <w:ind w:left="357"/>
        <w:jc w:val="both"/>
        <w:rPr>
          <w:b/>
          <w:bCs/>
          <w:sz w:val="28"/>
          <w:szCs w:val="28"/>
        </w:rPr>
      </w:pPr>
    </w:p>
    <w:p w:rsidR="001F3250" w:rsidRDefault="001F3250" w:rsidP="006C3E45">
      <w:pPr>
        <w:widowControl w:val="0"/>
        <w:ind w:firstLine="357"/>
        <w:jc w:val="both"/>
      </w:pPr>
      <w:r>
        <w:t>Niniejszy program przygotowano w oparciu o diagnozę</w:t>
      </w:r>
      <w:r w:rsidRPr="00E5065E">
        <w:t xml:space="preserve"> problemów i zagrożeń społe</w:t>
      </w:r>
      <w:r>
        <w:t>cznych w gminie,  sporządzoną na potrzeby sprawozdawczości z wykonanych przez gminę zadań z zakresu wspierania rodziny i systemu pieczy zastępczej za 2012, 2013 , 2014 rok oraz innych sprawozdań GOPS dotyczących  pomocy udzielanej rodzinie z dziećmi.</w:t>
      </w:r>
    </w:p>
    <w:p w:rsidR="001F3250" w:rsidRDefault="001F3250" w:rsidP="006C3E45">
      <w:pPr>
        <w:widowControl w:val="0"/>
        <w:ind w:firstLine="357"/>
        <w:jc w:val="both"/>
      </w:pPr>
    </w:p>
    <w:p w:rsidR="001F3250" w:rsidRDefault="001F3250" w:rsidP="006C3E45">
      <w:pPr>
        <w:widowControl w:val="0"/>
        <w:ind w:firstLine="357"/>
        <w:jc w:val="both"/>
      </w:pPr>
    </w:p>
    <w:p w:rsidR="001F3250" w:rsidRDefault="001F3250" w:rsidP="006C3E45">
      <w:pPr>
        <w:widowControl w:val="0"/>
        <w:ind w:firstLine="357"/>
        <w:jc w:val="both"/>
      </w:pPr>
      <w:r w:rsidRPr="005B279F">
        <w:rPr>
          <w:b/>
          <w:bCs/>
        </w:rPr>
        <w:t>Tab.1 Zakres usług wynikających z ustawy o wspieraniu rodziny i systemu pieczy zastępczej</w:t>
      </w:r>
      <w:r>
        <w:t>.</w:t>
      </w:r>
    </w:p>
    <w:p w:rsidR="001F3250" w:rsidRDefault="001F3250" w:rsidP="006C3E45">
      <w:pPr>
        <w:widowControl w:val="0"/>
        <w:ind w:firstLine="357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150"/>
        <w:gridCol w:w="1842"/>
        <w:gridCol w:w="1842"/>
        <w:gridCol w:w="1842"/>
      </w:tblGrid>
      <w:tr w:rsidR="001F3250">
        <w:tc>
          <w:tcPr>
            <w:tcW w:w="534" w:type="dxa"/>
          </w:tcPr>
          <w:p w:rsidR="001F3250" w:rsidRPr="00FE40D3" w:rsidRDefault="001F3250" w:rsidP="00FE40D3">
            <w:pPr>
              <w:widowControl w:val="0"/>
              <w:jc w:val="both"/>
              <w:rPr>
                <w:b/>
                <w:bCs/>
              </w:rPr>
            </w:pPr>
            <w:r w:rsidRPr="00FE40D3">
              <w:rPr>
                <w:b/>
                <w:bCs/>
              </w:rPr>
              <w:t>LP</w:t>
            </w:r>
          </w:p>
        </w:tc>
        <w:tc>
          <w:tcPr>
            <w:tcW w:w="3150" w:type="dxa"/>
          </w:tcPr>
          <w:p w:rsidR="001F3250" w:rsidRPr="00FE40D3" w:rsidRDefault="001F3250" w:rsidP="00FE40D3">
            <w:pPr>
              <w:widowControl w:val="0"/>
              <w:jc w:val="both"/>
              <w:rPr>
                <w:b/>
                <w:bCs/>
              </w:rPr>
            </w:pPr>
            <w:r w:rsidRPr="00FE40D3">
              <w:rPr>
                <w:b/>
                <w:bCs/>
              </w:rPr>
              <w:t>Zadania</w:t>
            </w:r>
          </w:p>
          <w:p w:rsidR="001F3250" w:rsidRPr="00FE40D3" w:rsidRDefault="001F3250" w:rsidP="00FE40D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2" w:type="dxa"/>
          </w:tcPr>
          <w:p w:rsidR="001F3250" w:rsidRPr="00FE40D3" w:rsidRDefault="001F3250" w:rsidP="00FE40D3">
            <w:pPr>
              <w:widowControl w:val="0"/>
              <w:jc w:val="both"/>
              <w:rPr>
                <w:b/>
                <w:bCs/>
              </w:rPr>
            </w:pPr>
            <w:r w:rsidRPr="00FE40D3">
              <w:rPr>
                <w:b/>
                <w:bCs/>
              </w:rPr>
              <w:t>2012</w:t>
            </w:r>
          </w:p>
        </w:tc>
        <w:tc>
          <w:tcPr>
            <w:tcW w:w="1842" w:type="dxa"/>
          </w:tcPr>
          <w:p w:rsidR="001F3250" w:rsidRPr="00FE40D3" w:rsidRDefault="001F3250" w:rsidP="00FE40D3">
            <w:pPr>
              <w:widowControl w:val="0"/>
              <w:jc w:val="both"/>
              <w:rPr>
                <w:b/>
                <w:bCs/>
              </w:rPr>
            </w:pPr>
            <w:r w:rsidRPr="00FE40D3">
              <w:rPr>
                <w:b/>
                <w:bCs/>
              </w:rPr>
              <w:t>2013</w:t>
            </w:r>
          </w:p>
        </w:tc>
        <w:tc>
          <w:tcPr>
            <w:tcW w:w="1842" w:type="dxa"/>
          </w:tcPr>
          <w:p w:rsidR="001F3250" w:rsidRPr="00FE40D3" w:rsidRDefault="001F3250" w:rsidP="00FE40D3">
            <w:pPr>
              <w:widowControl w:val="0"/>
              <w:jc w:val="both"/>
              <w:rPr>
                <w:b/>
                <w:bCs/>
              </w:rPr>
            </w:pPr>
            <w:r w:rsidRPr="00FE40D3">
              <w:rPr>
                <w:b/>
                <w:bCs/>
              </w:rPr>
              <w:t>2014</w:t>
            </w:r>
          </w:p>
        </w:tc>
      </w:tr>
      <w:tr w:rsidR="001F3250">
        <w:tc>
          <w:tcPr>
            <w:tcW w:w="534" w:type="dxa"/>
          </w:tcPr>
          <w:p w:rsidR="001F3250" w:rsidRDefault="001F3250" w:rsidP="00FE40D3">
            <w:pPr>
              <w:widowControl w:val="0"/>
              <w:jc w:val="both"/>
            </w:pPr>
            <w:r>
              <w:t>1</w:t>
            </w:r>
          </w:p>
        </w:tc>
        <w:tc>
          <w:tcPr>
            <w:tcW w:w="3150" w:type="dxa"/>
          </w:tcPr>
          <w:p w:rsidR="001F3250" w:rsidRDefault="001F3250" w:rsidP="00FE40D3">
            <w:pPr>
              <w:widowControl w:val="0"/>
              <w:jc w:val="both"/>
            </w:pPr>
            <w:r>
              <w:t>Rodziny wspierające</w:t>
            </w:r>
          </w:p>
          <w:p w:rsidR="001F3250" w:rsidRDefault="001F3250" w:rsidP="00FE40D3">
            <w:pPr>
              <w:widowControl w:val="0"/>
              <w:jc w:val="both"/>
            </w:pP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0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0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0</w:t>
            </w:r>
          </w:p>
        </w:tc>
      </w:tr>
      <w:tr w:rsidR="001F3250">
        <w:tc>
          <w:tcPr>
            <w:tcW w:w="534" w:type="dxa"/>
          </w:tcPr>
          <w:p w:rsidR="001F3250" w:rsidRDefault="001F3250" w:rsidP="00FE40D3">
            <w:pPr>
              <w:widowControl w:val="0"/>
              <w:jc w:val="both"/>
            </w:pPr>
            <w:r>
              <w:t>2</w:t>
            </w:r>
          </w:p>
        </w:tc>
        <w:tc>
          <w:tcPr>
            <w:tcW w:w="3150" w:type="dxa"/>
          </w:tcPr>
          <w:p w:rsidR="001F3250" w:rsidRDefault="001F3250" w:rsidP="00FE40D3">
            <w:pPr>
              <w:widowControl w:val="0"/>
              <w:jc w:val="both"/>
            </w:pPr>
            <w:r>
              <w:t>Liczba asystentów rodziny</w:t>
            </w:r>
          </w:p>
          <w:p w:rsidR="001F3250" w:rsidRDefault="001F3250" w:rsidP="00FE40D3">
            <w:pPr>
              <w:widowControl w:val="0"/>
              <w:jc w:val="both"/>
            </w:pP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2</w:t>
            </w:r>
          </w:p>
        </w:tc>
      </w:tr>
      <w:tr w:rsidR="001F3250">
        <w:tc>
          <w:tcPr>
            <w:tcW w:w="534" w:type="dxa"/>
          </w:tcPr>
          <w:p w:rsidR="001F3250" w:rsidRDefault="001F3250" w:rsidP="00FE40D3">
            <w:pPr>
              <w:widowControl w:val="0"/>
              <w:jc w:val="both"/>
            </w:pPr>
            <w:r>
              <w:t>3</w:t>
            </w:r>
          </w:p>
        </w:tc>
        <w:tc>
          <w:tcPr>
            <w:tcW w:w="3150" w:type="dxa"/>
          </w:tcPr>
          <w:p w:rsidR="001F3250" w:rsidRDefault="001F3250" w:rsidP="00FE40D3">
            <w:pPr>
              <w:widowControl w:val="0"/>
              <w:jc w:val="both"/>
            </w:pPr>
            <w:r>
              <w:t>Liczba rodzin korzy stajach z usług asystentów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6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7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12</w:t>
            </w:r>
          </w:p>
        </w:tc>
      </w:tr>
      <w:tr w:rsidR="001F3250">
        <w:tc>
          <w:tcPr>
            <w:tcW w:w="534" w:type="dxa"/>
          </w:tcPr>
          <w:p w:rsidR="001F3250" w:rsidRDefault="001F3250" w:rsidP="00FE40D3">
            <w:pPr>
              <w:widowControl w:val="0"/>
              <w:jc w:val="both"/>
            </w:pPr>
            <w:r>
              <w:t>4</w:t>
            </w:r>
          </w:p>
        </w:tc>
        <w:tc>
          <w:tcPr>
            <w:tcW w:w="3150" w:type="dxa"/>
          </w:tcPr>
          <w:p w:rsidR="001F3250" w:rsidRDefault="001F3250" w:rsidP="00FE40D3">
            <w:pPr>
              <w:widowControl w:val="0"/>
              <w:jc w:val="both"/>
            </w:pPr>
            <w:r>
              <w:t>Liczba placówek wsparcia dziennego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0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0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0</w:t>
            </w:r>
          </w:p>
        </w:tc>
      </w:tr>
    </w:tbl>
    <w:p w:rsidR="001F3250" w:rsidRPr="001B4D07" w:rsidRDefault="001F3250" w:rsidP="006C3E45">
      <w:pPr>
        <w:widowControl w:val="0"/>
        <w:ind w:firstLine="357"/>
        <w:jc w:val="both"/>
        <w:rPr>
          <w:b/>
          <w:bCs/>
          <w:sz w:val="16"/>
          <w:szCs w:val="16"/>
        </w:rPr>
      </w:pPr>
      <w:r w:rsidRPr="001B4D07">
        <w:rPr>
          <w:b/>
          <w:bCs/>
          <w:sz w:val="16"/>
          <w:szCs w:val="16"/>
        </w:rPr>
        <w:t>Na post. sprawozdania rzeczowo finansowego</w:t>
      </w:r>
      <w:r>
        <w:rPr>
          <w:b/>
          <w:bCs/>
          <w:sz w:val="16"/>
          <w:szCs w:val="16"/>
        </w:rPr>
        <w:t xml:space="preserve"> </w:t>
      </w:r>
      <w:r w:rsidRPr="001B4D07">
        <w:rPr>
          <w:b/>
          <w:bCs/>
          <w:sz w:val="16"/>
          <w:szCs w:val="16"/>
        </w:rPr>
        <w:t>z wykonywania zadań z zakresu wspierania rodziny i systemu pieczy zastępczej za 2012, 201</w:t>
      </w:r>
      <w:r>
        <w:rPr>
          <w:b/>
          <w:bCs/>
          <w:sz w:val="16"/>
          <w:szCs w:val="16"/>
        </w:rPr>
        <w:t>3</w:t>
      </w:r>
      <w:r w:rsidRPr="001B4D07">
        <w:rPr>
          <w:b/>
          <w:bCs/>
          <w:sz w:val="16"/>
          <w:szCs w:val="16"/>
        </w:rPr>
        <w:t xml:space="preserve"> oraz bieżące dane GOPS</w:t>
      </w:r>
    </w:p>
    <w:p w:rsidR="001F3250" w:rsidRDefault="001F3250" w:rsidP="006C3E45">
      <w:pPr>
        <w:widowControl w:val="0"/>
        <w:ind w:firstLine="357"/>
        <w:jc w:val="both"/>
        <w:rPr>
          <w:sz w:val="16"/>
          <w:szCs w:val="16"/>
        </w:rPr>
      </w:pPr>
    </w:p>
    <w:p w:rsidR="001F3250" w:rsidRDefault="001F3250" w:rsidP="006C3E45">
      <w:pPr>
        <w:widowControl w:val="0"/>
        <w:ind w:firstLine="357"/>
        <w:jc w:val="both"/>
        <w:rPr>
          <w:sz w:val="16"/>
          <w:szCs w:val="16"/>
        </w:rPr>
      </w:pPr>
    </w:p>
    <w:p w:rsidR="001F3250" w:rsidRDefault="001F3250" w:rsidP="006C3E45">
      <w:pPr>
        <w:widowControl w:val="0"/>
        <w:ind w:firstLine="357"/>
        <w:jc w:val="both"/>
        <w:rPr>
          <w:sz w:val="16"/>
          <w:szCs w:val="16"/>
        </w:rPr>
      </w:pPr>
    </w:p>
    <w:p w:rsidR="001F3250" w:rsidRDefault="001F3250" w:rsidP="006C3E45">
      <w:pPr>
        <w:widowControl w:val="0"/>
        <w:ind w:firstLine="357"/>
        <w:jc w:val="both"/>
        <w:rPr>
          <w:b/>
          <w:bCs/>
        </w:rPr>
      </w:pPr>
      <w:r w:rsidRPr="001B4D07">
        <w:rPr>
          <w:b/>
          <w:bCs/>
        </w:rPr>
        <w:t>Tab.2. Liczba dzieci , których pobyt jest współfinansowany w pieczy zastępczej</w:t>
      </w:r>
      <w:r>
        <w:rPr>
          <w:b/>
          <w:bCs/>
        </w:rPr>
        <w:t>.</w:t>
      </w:r>
      <w:r w:rsidRPr="001B4D07">
        <w:rPr>
          <w:b/>
          <w:bCs/>
        </w:rPr>
        <w:t>,</w:t>
      </w:r>
    </w:p>
    <w:p w:rsidR="001F3250" w:rsidRPr="001B4D07" w:rsidRDefault="001F3250" w:rsidP="006C3E45">
      <w:pPr>
        <w:widowControl w:val="0"/>
        <w:ind w:firstLine="357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150"/>
        <w:gridCol w:w="1842"/>
        <w:gridCol w:w="1842"/>
        <w:gridCol w:w="1842"/>
      </w:tblGrid>
      <w:tr w:rsidR="001F3250" w:rsidRPr="001B4D07">
        <w:tc>
          <w:tcPr>
            <w:tcW w:w="534" w:type="dxa"/>
          </w:tcPr>
          <w:p w:rsidR="001F3250" w:rsidRPr="00FE40D3" w:rsidRDefault="001F3250" w:rsidP="00FE40D3">
            <w:pPr>
              <w:widowControl w:val="0"/>
              <w:jc w:val="both"/>
              <w:rPr>
                <w:b/>
                <w:bCs/>
              </w:rPr>
            </w:pPr>
            <w:r w:rsidRPr="00FE40D3">
              <w:rPr>
                <w:b/>
                <w:bCs/>
              </w:rPr>
              <w:t>LP</w:t>
            </w:r>
          </w:p>
        </w:tc>
        <w:tc>
          <w:tcPr>
            <w:tcW w:w="3150" w:type="dxa"/>
          </w:tcPr>
          <w:p w:rsidR="001F3250" w:rsidRPr="00FE40D3" w:rsidRDefault="001F3250" w:rsidP="00FE40D3">
            <w:pPr>
              <w:widowControl w:val="0"/>
              <w:jc w:val="both"/>
              <w:rPr>
                <w:b/>
                <w:bCs/>
              </w:rPr>
            </w:pPr>
            <w:r w:rsidRPr="00FE40D3">
              <w:rPr>
                <w:b/>
                <w:bCs/>
              </w:rPr>
              <w:t>Wyszczególnienie</w:t>
            </w:r>
          </w:p>
          <w:p w:rsidR="001F3250" w:rsidRPr="00FE40D3" w:rsidRDefault="001F3250" w:rsidP="00FE40D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2" w:type="dxa"/>
          </w:tcPr>
          <w:p w:rsidR="001F3250" w:rsidRPr="00FE40D3" w:rsidRDefault="001F3250" w:rsidP="00FE40D3">
            <w:pPr>
              <w:widowControl w:val="0"/>
              <w:jc w:val="both"/>
              <w:rPr>
                <w:b/>
                <w:bCs/>
              </w:rPr>
            </w:pPr>
            <w:r w:rsidRPr="00FE40D3">
              <w:rPr>
                <w:b/>
                <w:bCs/>
              </w:rPr>
              <w:t>2012</w:t>
            </w:r>
          </w:p>
        </w:tc>
        <w:tc>
          <w:tcPr>
            <w:tcW w:w="1842" w:type="dxa"/>
          </w:tcPr>
          <w:p w:rsidR="001F3250" w:rsidRPr="00FE40D3" w:rsidRDefault="001F3250" w:rsidP="00FE40D3">
            <w:pPr>
              <w:widowControl w:val="0"/>
              <w:jc w:val="both"/>
              <w:rPr>
                <w:b/>
                <w:bCs/>
              </w:rPr>
            </w:pPr>
            <w:r w:rsidRPr="00FE40D3">
              <w:rPr>
                <w:b/>
                <w:bCs/>
              </w:rPr>
              <w:t>2013</w:t>
            </w:r>
          </w:p>
        </w:tc>
        <w:tc>
          <w:tcPr>
            <w:tcW w:w="1842" w:type="dxa"/>
          </w:tcPr>
          <w:p w:rsidR="001F3250" w:rsidRPr="00FE40D3" w:rsidRDefault="001F3250" w:rsidP="00FE40D3">
            <w:pPr>
              <w:widowControl w:val="0"/>
              <w:jc w:val="both"/>
              <w:rPr>
                <w:b/>
                <w:bCs/>
              </w:rPr>
            </w:pPr>
            <w:r w:rsidRPr="00FE40D3">
              <w:rPr>
                <w:b/>
                <w:bCs/>
              </w:rPr>
              <w:t>2014</w:t>
            </w:r>
          </w:p>
        </w:tc>
      </w:tr>
      <w:tr w:rsidR="001F3250">
        <w:tc>
          <w:tcPr>
            <w:tcW w:w="534" w:type="dxa"/>
          </w:tcPr>
          <w:p w:rsidR="001F3250" w:rsidRDefault="001F3250" w:rsidP="00FE40D3">
            <w:pPr>
              <w:widowControl w:val="0"/>
              <w:jc w:val="both"/>
            </w:pPr>
            <w:r>
              <w:t>1</w:t>
            </w:r>
          </w:p>
        </w:tc>
        <w:tc>
          <w:tcPr>
            <w:tcW w:w="3150" w:type="dxa"/>
          </w:tcPr>
          <w:p w:rsidR="001F3250" w:rsidRDefault="001F3250" w:rsidP="00FE40D3">
            <w:pPr>
              <w:widowControl w:val="0"/>
              <w:jc w:val="both"/>
            </w:pPr>
            <w:r>
              <w:t xml:space="preserve">Liczba dzieci umieszczonych w pieczy zastępczej 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5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7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7</w:t>
            </w:r>
          </w:p>
        </w:tc>
      </w:tr>
      <w:tr w:rsidR="001F3250">
        <w:tc>
          <w:tcPr>
            <w:tcW w:w="534" w:type="dxa"/>
          </w:tcPr>
          <w:p w:rsidR="001F3250" w:rsidRDefault="001F3250" w:rsidP="00FE40D3">
            <w:pPr>
              <w:widowControl w:val="0"/>
              <w:jc w:val="both"/>
            </w:pPr>
            <w:r>
              <w:t>2</w:t>
            </w:r>
          </w:p>
        </w:tc>
        <w:tc>
          <w:tcPr>
            <w:tcW w:w="3150" w:type="dxa"/>
          </w:tcPr>
          <w:p w:rsidR="001F3250" w:rsidRDefault="001F3250" w:rsidP="00FE40D3">
            <w:pPr>
              <w:widowControl w:val="0"/>
              <w:jc w:val="both"/>
            </w:pPr>
            <w:r>
              <w:t>Liczba dzieci, których pobyt w pieczy zastępczej jest współfinansowany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2</w:t>
            </w:r>
          </w:p>
        </w:tc>
      </w:tr>
      <w:tr w:rsidR="001F3250">
        <w:tc>
          <w:tcPr>
            <w:tcW w:w="534" w:type="dxa"/>
          </w:tcPr>
          <w:p w:rsidR="001F3250" w:rsidRDefault="001F3250" w:rsidP="00FE40D3">
            <w:pPr>
              <w:widowControl w:val="0"/>
              <w:jc w:val="both"/>
            </w:pPr>
            <w:r>
              <w:t>3</w:t>
            </w:r>
          </w:p>
        </w:tc>
        <w:tc>
          <w:tcPr>
            <w:tcW w:w="3150" w:type="dxa"/>
          </w:tcPr>
          <w:p w:rsidR="001F3250" w:rsidRDefault="001F3250" w:rsidP="00FE40D3">
            <w:pPr>
              <w:widowControl w:val="0"/>
              <w:jc w:val="both"/>
            </w:pPr>
            <w:r>
              <w:t>Liczba wypłaconych świadczeń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9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18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24</w:t>
            </w:r>
          </w:p>
        </w:tc>
      </w:tr>
      <w:tr w:rsidR="001F3250">
        <w:tc>
          <w:tcPr>
            <w:tcW w:w="534" w:type="dxa"/>
          </w:tcPr>
          <w:p w:rsidR="001F3250" w:rsidRDefault="001F3250" w:rsidP="00FE40D3">
            <w:pPr>
              <w:widowControl w:val="0"/>
              <w:jc w:val="both"/>
            </w:pPr>
            <w:r>
              <w:t>4</w:t>
            </w:r>
          </w:p>
        </w:tc>
        <w:tc>
          <w:tcPr>
            <w:tcW w:w="3150" w:type="dxa"/>
          </w:tcPr>
          <w:p w:rsidR="001F3250" w:rsidRDefault="001F3250" w:rsidP="00FE40D3">
            <w:pPr>
              <w:widowControl w:val="0"/>
              <w:jc w:val="both"/>
            </w:pPr>
            <w:r>
              <w:t>Liczba spotkań zespołu oceniającego sytuacje dziecka umieszczonych w pieczy zastępczej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2</w:t>
            </w:r>
          </w:p>
        </w:tc>
      </w:tr>
    </w:tbl>
    <w:p w:rsidR="001F3250" w:rsidRDefault="001F3250" w:rsidP="006C3E45">
      <w:pPr>
        <w:widowControl w:val="0"/>
        <w:ind w:firstLine="357"/>
        <w:jc w:val="both"/>
        <w:rPr>
          <w:b/>
          <w:bCs/>
          <w:sz w:val="16"/>
          <w:szCs w:val="16"/>
        </w:rPr>
      </w:pPr>
      <w:r w:rsidRPr="001B4D07">
        <w:rPr>
          <w:b/>
          <w:bCs/>
          <w:sz w:val="16"/>
          <w:szCs w:val="16"/>
        </w:rPr>
        <w:t>Dane własne GOPS Kiwity</w:t>
      </w:r>
    </w:p>
    <w:p w:rsidR="001F3250" w:rsidRPr="001B4D07" w:rsidRDefault="001F3250" w:rsidP="006C3E45">
      <w:pPr>
        <w:widowControl w:val="0"/>
        <w:ind w:firstLine="357"/>
        <w:jc w:val="both"/>
        <w:rPr>
          <w:b/>
          <w:bCs/>
          <w:sz w:val="16"/>
          <w:szCs w:val="16"/>
        </w:rPr>
      </w:pPr>
    </w:p>
    <w:p w:rsidR="001F3250" w:rsidRDefault="001F3250" w:rsidP="006C3E45">
      <w:pPr>
        <w:widowControl w:val="0"/>
        <w:ind w:firstLine="357"/>
        <w:jc w:val="both"/>
        <w:rPr>
          <w:sz w:val="16"/>
          <w:szCs w:val="16"/>
        </w:rPr>
      </w:pPr>
    </w:p>
    <w:p w:rsidR="001F3250" w:rsidRDefault="001F3250" w:rsidP="006C3E45">
      <w:pPr>
        <w:widowControl w:val="0"/>
        <w:ind w:firstLine="357"/>
        <w:jc w:val="both"/>
        <w:rPr>
          <w:sz w:val="16"/>
          <w:szCs w:val="16"/>
        </w:rPr>
      </w:pPr>
    </w:p>
    <w:p w:rsidR="001F3250" w:rsidRDefault="001F3250" w:rsidP="006C3E45">
      <w:pPr>
        <w:widowControl w:val="0"/>
        <w:ind w:firstLine="357"/>
        <w:jc w:val="both"/>
        <w:rPr>
          <w:sz w:val="16"/>
          <w:szCs w:val="16"/>
        </w:rPr>
      </w:pPr>
    </w:p>
    <w:p w:rsidR="001F3250" w:rsidRDefault="001F3250" w:rsidP="006C3E45">
      <w:pPr>
        <w:widowControl w:val="0"/>
        <w:ind w:firstLine="357"/>
        <w:jc w:val="both"/>
        <w:rPr>
          <w:sz w:val="16"/>
          <w:szCs w:val="16"/>
        </w:rPr>
      </w:pPr>
    </w:p>
    <w:p w:rsidR="001F3250" w:rsidRDefault="001F3250" w:rsidP="006C3E45">
      <w:pPr>
        <w:widowControl w:val="0"/>
        <w:ind w:firstLine="357"/>
        <w:jc w:val="both"/>
        <w:rPr>
          <w:sz w:val="16"/>
          <w:szCs w:val="16"/>
        </w:rPr>
      </w:pPr>
    </w:p>
    <w:p w:rsidR="001F3250" w:rsidRDefault="001F3250" w:rsidP="006C3E45">
      <w:pPr>
        <w:widowControl w:val="0"/>
        <w:ind w:firstLine="357"/>
        <w:jc w:val="both"/>
        <w:rPr>
          <w:sz w:val="16"/>
          <w:szCs w:val="16"/>
        </w:rPr>
      </w:pPr>
    </w:p>
    <w:p w:rsidR="001F3250" w:rsidRDefault="001F3250" w:rsidP="006C3E45">
      <w:pPr>
        <w:widowControl w:val="0"/>
        <w:ind w:firstLine="357"/>
        <w:jc w:val="both"/>
        <w:rPr>
          <w:sz w:val="16"/>
          <w:szCs w:val="16"/>
        </w:rPr>
      </w:pPr>
    </w:p>
    <w:p w:rsidR="001F3250" w:rsidRDefault="001F3250" w:rsidP="006C3E45">
      <w:pPr>
        <w:widowControl w:val="0"/>
        <w:ind w:firstLine="357"/>
        <w:jc w:val="both"/>
        <w:rPr>
          <w:sz w:val="16"/>
          <w:szCs w:val="16"/>
        </w:rPr>
      </w:pPr>
    </w:p>
    <w:p w:rsidR="001F3250" w:rsidRDefault="001F3250" w:rsidP="006C3E45">
      <w:pPr>
        <w:widowControl w:val="0"/>
        <w:ind w:firstLine="357"/>
        <w:jc w:val="both"/>
        <w:rPr>
          <w:sz w:val="16"/>
          <w:szCs w:val="16"/>
        </w:rPr>
      </w:pPr>
    </w:p>
    <w:p w:rsidR="001F3250" w:rsidRDefault="001F3250" w:rsidP="006C3E45">
      <w:pPr>
        <w:widowControl w:val="0"/>
        <w:ind w:firstLine="357"/>
        <w:jc w:val="both"/>
        <w:rPr>
          <w:sz w:val="16"/>
          <w:szCs w:val="16"/>
        </w:rPr>
      </w:pPr>
    </w:p>
    <w:p w:rsidR="001F3250" w:rsidRDefault="001F3250" w:rsidP="006C3E45">
      <w:pPr>
        <w:widowControl w:val="0"/>
        <w:ind w:firstLine="357"/>
        <w:jc w:val="both"/>
        <w:rPr>
          <w:b/>
          <w:bCs/>
        </w:rPr>
      </w:pPr>
      <w:r w:rsidRPr="001B4D07">
        <w:rPr>
          <w:b/>
          <w:bCs/>
        </w:rPr>
        <w:t>Tab.3 Liczba rodzin z dziećmi korzystających z pomocy społecznej</w:t>
      </w:r>
      <w:r>
        <w:rPr>
          <w:b/>
          <w:bCs/>
        </w:rPr>
        <w:t>.</w:t>
      </w:r>
    </w:p>
    <w:p w:rsidR="001F3250" w:rsidRDefault="001F3250" w:rsidP="006C3E45">
      <w:pPr>
        <w:widowControl w:val="0"/>
        <w:ind w:firstLine="357"/>
        <w:jc w:val="both"/>
        <w:rPr>
          <w:b/>
          <w:bCs/>
        </w:rPr>
      </w:pPr>
    </w:p>
    <w:p w:rsidR="001F3250" w:rsidRPr="001B4D07" w:rsidRDefault="001F3250" w:rsidP="006C3E45">
      <w:pPr>
        <w:widowControl w:val="0"/>
        <w:ind w:firstLine="357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3276"/>
        <w:gridCol w:w="1829"/>
        <w:gridCol w:w="1829"/>
        <w:gridCol w:w="1829"/>
      </w:tblGrid>
      <w:tr w:rsidR="001F3250" w:rsidRPr="001B4D07">
        <w:tc>
          <w:tcPr>
            <w:tcW w:w="392" w:type="dxa"/>
          </w:tcPr>
          <w:p w:rsidR="001F3250" w:rsidRPr="00FE40D3" w:rsidRDefault="001F3250" w:rsidP="00FE40D3">
            <w:pPr>
              <w:widowControl w:val="0"/>
              <w:jc w:val="both"/>
              <w:rPr>
                <w:b/>
                <w:bCs/>
              </w:rPr>
            </w:pPr>
            <w:r w:rsidRPr="00FE40D3">
              <w:rPr>
                <w:b/>
                <w:bCs/>
              </w:rPr>
              <w:t>LP</w:t>
            </w:r>
          </w:p>
        </w:tc>
        <w:tc>
          <w:tcPr>
            <w:tcW w:w="3292" w:type="dxa"/>
          </w:tcPr>
          <w:p w:rsidR="001F3250" w:rsidRPr="00FE40D3" w:rsidRDefault="001F3250" w:rsidP="00FE40D3">
            <w:pPr>
              <w:widowControl w:val="0"/>
              <w:jc w:val="both"/>
              <w:rPr>
                <w:b/>
                <w:bCs/>
              </w:rPr>
            </w:pPr>
            <w:r w:rsidRPr="00FE40D3">
              <w:rPr>
                <w:b/>
                <w:bCs/>
              </w:rPr>
              <w:t>Wyszczególnienie</w:t>
            </w:r>
          </w:p>
        </w:tc>
        <w:tc>
          <w:tcPr>
            <w:tcW w:w="1842" w:type="dxa"/>
          </w:tcPr>
          <w:p w:rsidR="001F3250" w:rsidRPr="00FE40D3" w:rsidRDefault="001F3250" w:rsidP="00FE40D3">
            <w:pPr>
              <w:widowControl w:val="0"/>
              <w:jc w:val="both"/>
              <w:rPr>
                <w:b/>
                <w:bCs/>
              </w:rPr>
            </w:pPr>
            <w:r w:rsidRPr="00FE40D3">
              <w:rPr>
                <w:b/>
                <w:bCs/>
              </w:rPr>
              <w:t>2012</w:t>
            </w:r>
          </w:p>
        </w:tc>
        <w:tc>
          <w:tcPr>
            <w:tcW w:w="1842" w:type="dxa"/>
          </w:tcPr>
          <w:p w:rsidR="001F3250" w:rsidRPr="00FE40D3" w:rsidRDefault="001F3250" w:rsidP="00FE40D3">
            <w:pPr>
              <w:widowControl w:val="0"/>
              <w:jc w:val="both"/>
              <w:rPr>
                <w:b/>
                <w:bCs/>
              </w:rPr>
            </w:pPr>
            <w:r w:rsidRPr="00FE40D3">
              <w:rPr>
                <w:b/>
                <w:bCs/>
              </w:rPr>
              <w:t>2013</w:t>
            </w:r>
          </w:p>
        </w:tc>
        <w:tc>
          <w:tcPr>
            <w:tcW w:w="1842" w:type="dxa"/>
          </w:tcPr>
          <w:p w:rsidR="001F3250" w:rsidRPr="00FE40D3" w:rsidRDefault="001F3250" w:rsidP="00FE40D3">
            <w:pPr>
              <w:widowControl w:val="0"/>
              <w:jc w:val="both"/>
              <w:rPr>
                <w:b/>
                <w:bCs/>
              </w:rPr>
            </w:pPr>
            <w:r w:rsidRPr="00FE40D3">
              <w:rPr>
                <w:b/>
                <w:bCs/>
              </w:rPr>
              <w:t>VI 2014</w:t>
            </w:r>
          </w:p>
        </w:tc>
      </w:tr>
      <w:tr w:rsidR="001F3250">
        <w:tc>
          <w:tcPr>
            <w:tcW w:w="392" w:type="dxa"/>
          </w:tcPr>
          <w:p w:rsidR="001F3250" w:rsidRDefault="001F3250" w:rsidP="00FE40D3">
            <w:pPr>
              <w:widowControl w:val="0"/>
              <w:jc w:val="both"/>
            </w:pPr>
            <w:r>
              <w:t>1</w:t>
            </w:r>
          </w:p>
        </w:tc>
        <w:tc>
          <w:tcPr>
            <w:tcW w:w="3292" w:type="dxa"/>
          </w:tcPr>
          <w:p w:rsidR="001F3250" w:rsidRDefault="001F3250" w:rsidP="00FE40D3">
            <w:pPr>
              <w:widowControl w:val="0"/>
            </w:pPr>
            <w:r>
              <w:t>Liczba rodzin z dziećmi korzy stajach z pomocy społecznej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86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91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bd</w:t>
            </w:r>
          </w:p>
        </w:tc>
      </w:tr>
      <w:tr w:rsidR="001F3250">
        <w:tc>
          <w:tcPr>
            <w:tcW w:w="392" w:type="dxa"/>
          </w:tcPr>
          <w:p w:rsidR="001F3250" w:rsidRDefault="001F3250" w:rsidP="00FE40D3">
            <w:pPr>
              <w:widowControl w:val="0"/>
              <w:jc w:val="both"/>
            </w:pPr>
            <w:r>
              <w:t>2</w:t>
            </w:r>
          </w:p>
        </w:tc>
        <w:tc>
          <w:tcPr>
            <w:tcW w:w="3292" w:type="dxa"/>
          </w:tcPr>
          <w:p w:rsidR="001F3250" w:rsidRDefault="001F3250" w:rsidP="00FE40D3">
            <w:pPr>
              <w:widowControl w:val="0"/>
              <w:jc w:val="both"/>
            </w:pPr>
            <w:r>
              <w:t>Liczba rodzin niepełnych korzystających z pomocy społecznej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26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28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bd</w:t>
            </w:r>
          </w:p>
        </w:tc>
      </w:tr>
      <w:tr w:rsidR="001F3250">
        <w:tc>
          <w:tcPr>
            <w:tcW w:w="392" w:type="dxa"/>
          </w:tcPr>
          <w:p w:rsidR="001F3250" w:rsidRDefault="001F3250" w:rsidP="00FE40D3">
            <w:pPr>
              <w:widowControl w:val="0"/>
              <w:jc w:val="both"/>
            </w:pPr>
            <w:r>
              <w:t>3</w:t>
            </w:r>
          </w:p>
        </w:tc>
        <w:tc>
          <w:tcPr>
            <w:tcW w:w="3292" w:type="dxa"/>
          </w:tcPr>
          <w:p w:rsidR="001F3250" w:rsidRDefault="001F3250" w:rsidP="00FE40D3">
            <w:pPr>
              <w:widowControl w:val="0"/>
              <w:jc w:val="both"/>
            </w:pPr>
            <w:r>
              <w:t>Liczba rodzin wielodzietnych korzystających z pomocy społecznej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22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20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17</w:t>
            </w:r>
          </w:p>
        </w:tc>
      </w:tr>
      <w:tr w:rsidR="001F3250">
        <w:tc>
          <w:tcPr>
            <w:tcW w:w="392" w:type="dxa"/>
          </w:tcPr>
          <w:p w:rsidR="001F3250" w:rsidRDefault="001F3250" w:rsidP="00FE40D3">
            <w:pPr>
              <w:widowControl w:val="0"/>
              <w:jc w:val="both"/>
            </w:pPr>
            <w:r>
              <w:t>4</w:t>
            </w:r>
          </w:p>
        </w:tc>
        <w:tc>
          <w:tcPr>
            <w:tcW w:w="3292" w:type="dxa"/>
          </w:tcPr>
          <w:p w:rsidR="001F3250" w:rsidRDefault="001F3250" w:rsidP="00FE40D3">
            <w:pPr>
              <w:widowControl w:val="0"/>
            </w:pPr>
            <w:r>
              <w:t>Liczba rodzin korzystających z pomocy społecznej z powodu bezradności w sprawach opiekuńczo wychowawczych i prowadzenia gospodarstwa domowego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25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29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21</w:t>
            </w:r>
          </w:p>
        </w:tc>
      </w:tr>
      <w:tr w:rsidR="001F3250">
        <w:trPr>
          <w:trHeight w:val="669"/>
        </w:trPr>
        <w:tc>
          <w:tcPr>
            <w:tcW w:w="392" w:type="dxa"/>
          </w:tcPr>
          <w:p w:rsidR="001F3250" w:rsidRDefault="001F3250" w:rsidP="00FE40D3">
            <w:pPr>
              <w:widowControl w:val="0"/>
              <w:jc w:val="both"/>
            </w:pPr>
          </w:p>
        </w:tc>
        <w:tc>
          <w:tcPr>
            <w:tcW w:w="3292" w:type="dxa"/>
          </w:tcPr>
          <w:p w:rsidR="001F3250" w:rsidRDefault="001F3250" w:rsidP="00FE40D3">
            <w:pPr>
              <w:widowControl w:val="0"/>
              <w:jc w:val="both"/>
            </w:pPr>
            <w:r>
              <w:t>Liczba dzieci objętych dożywianiem (ciepły posiłek)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121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130</w:t>
            </w:r>
          </w:p>
        </w:tc>
        <w:tc>
          <w:tcPr>
            <w:tcW w:w="1842" w:type="dxa"/>
          </w:tcPr>
          <w:p w:rsidR="001F3250" w:rsidRDefault="001F3250" w:rsidP="00FE40D3">
            <w:pPr>
              <w:widowControl w:val="0"/>
              <w:jc w:val="both"/>
            </w:pPr>
            <w:r>
              <w:t>95</w:t>
            </w:r>
          </w:p>
        </w:tc>
      </w:tr>
    </w:tbl>
    <w:p w:rsidR="001F3250" w:rsidRPr="00EC347B" w:rsidRDefault="001F3250" w:rsidP="006C3E45">
      <w:pPr>
        <w:widowControl w:val="0"/>
        <w:ind w:firstLine="357"/>
        <w:jc w:val="both"/>
        <w:rPr>
          <w:b/>
          <w:bCs/>
          <w:sz w:val="16"/>
          <w:szCs w:val="16"/>
        </w:rPr>
      </w:pPr>
      <w:r w:rsidRPr="00EC347B">
        <w:rPr>
          <w:b/>
          <w:bCs/>
          <w:sz w:val="16"/>
          <w:szCs w:val="16"/>
        </w:rPr>
        <w:t>Na podst. MPiPS-03za 2012, 2013 ,Ipółr. 2014</w:t>
      </w:r>
    </w:p>
    <w:p w:rsidR="001F3250" w:rsidRPr="0098531A" w:rsidRDefault="001F3250" w:rsidP="006C3E45">
      <w:pPr>
        <w:widowControl w:val="0"/>
        <w:ind w:firstLine="357"/>
        <w:jc w:val="both"/>
        <w:rPr>
          <w:sz w:val="16"/>
          <w:szCs w:val="16"/>
        </w:rPr>
      </w:pPr>
    </w:p>
    <w:p w:rsidR="001F3250" w:rsidRDefault="001F3250" w:rsidP="006C3E45">
      <w:pPr>
        <w:widowControl w:val="0"/>
        <w:ind w:firstLine="357"/>
        <w:jc w:val="both"/>
      </w:pPr>
      <w:r>
        <w:t xml:space="preserve">Dokument, jakim jest „Program wspierania rodziny w gminie Kiwity na lata 2015-2017” wpisuje się w cel strategiczny „Strategii rozwiązywania problemów społecznych Gminy Kiwity na lata 2008-2013” zarówno w obszarze A „bezpieczeństwo socjalne” jak i w obszarze B „uzależnienia i przemoc w rodzinie” , jest budowany w oparciu o założenie, że wsparcie rodzin wymagających pomocy,  jest to proces zorganizowanych, skoordynowanych, ciągłych działań, realizowanych wspólnie przez  współpracujące ze sobą ściśle instytucje pomocowe w gminie. Identyfikacja najważniejszych zagrożeń dotyczących dzieci i rodziny układa się w  łańcuch przyczynowo – skutkowy. Program ma za zadanie rozpoznawanie, właściwą interpretację sytuacji, wskazanie obszarów wymagających interwencji i wdrożenie niezbędnych działań już we wczesnym stadium powstawania problemów. W sytuacjach kryzysowych do działań włączać się będzie Zespół Interdyscyplinarny, skupiający pracowników socjalnych, pedagogów szkolnych, Pełnomocnika ds. Profilaktyki i Rozwiązywania Problemów Alkoholowych, kuratorów sądowych oraz Policję. Działania pomocowe podejmowane przez  instytucje wspierające obejmują pomoc finansową i rzeczową, poradnictwo prawne, psychologiczne, terapię, edukację oraz komunikację społeczną kształtującą wśród mieszkańców wiedzę i  model zachowań preferowanych i  akceptowanych społecznie.  </w:t>
      </w:r>
    </w:p>
    <w:p w:rsidR="001F3250" w:rsidRDefault="001F3250" w:rsidP="006C3E45">
      <w:pPr>
        <w:ind w:firstLine="360"/>
        <w:jc w:val="both"/>
        <w:rPr>
          <w:rFonts w:ascii="Tahoma" w:hAnsi="Tahoma" w:cs="Tahoma"/>
        </w:rPr>
      </w:pPr>
    </w:p>
    <w:p w:rsidR="001F3250" w:rsidRDefault="001F3250" w:rsidP="006C3E45">
      <w:pPr>
        <w:ind w:firstLine="360"/>
        <w:jc w:val="both"/>
        <w:rPr>
          <w:rFonts w:ascii="Tahoma" w:hAnsi="Tahoma" w:cs="Tahoma"/>
        </w:rPr>
      </w:pPr>
    </w:p>
    <w:p w:rsidR="001F3250" w:rsidRDefault="001F3250" w:rsidP="006C3E45">
      <w:pPr>
        <w:jc w:val="both"/>
        <w:rPr>
          <w:rFonts w:ascii="Tahoma" w:hAnsi="Tahoma" w:cs="Tahoma"/>
        </w:rPr>
      </w:pPr>
    </w:p>
    <w:p w:rsidR="001F3250" w:rsidRDefault="001F3250" w:rsidP="006C3E45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 główny, cele szczegółowe i zadania</w:t>
      </w:r>
    </w:p>
    <w:p w:rsidR="001F3250" w:rsidRDefault="001F3250" w:rsidP="006C3E45">
      <w:pPr>
        <w:jc w:val="both"/>
        <w:rPr>
          <w:b/>
          <w:bCs/>
          <w:sz w:val="28"/>
          <w:szCs w:val="28"/>
        </w:rPr>
      </w:pPr>
    </w:p>
    <w:p w:rsidR="001F3250" w:rsidRPr="005401FD" w:rsidRDefault="001F3250" w:rsidP="006C3E45">
      <w:pPr>
        <w:jc w:val="both"/>
        <w:rPr>
          <w:b/>
          <w:bCs/>
          <w:u w:val="single"/>
        </w:rPr>
      </w:pPr>
      <w:r w:rsidRPr="005401FD">
        <w:rPr>
          <w:b/>
          <w:bCs/>
          <w:u w:val="single"/>
        </w:rPr>
        <w:t>Cel główny</w:t>
      </w:r>
      <w:r>
        <w:rPr>
          <w:b/>
          <w:bCs/>
          <w:u w:val="single"/>
        </w:rPr>
        <w:t>:</w:t>
      </w:r>
    </w:p>
    <w:p w:rsidR="001F3250" w:rsidRPr="005401FD" w:rsidRDefault="001F3250" w:rsidP="006C3E45">
      <w:pPr>
        <w:jc w:val="both"/>
        <w:rPr>
          <w:b/>
          <w:bCs/>
          <w:sz w:val="28"/>
          <w:szCs w:val="28"/>
        </w:rPr>
      </w:pPr>
      <w:r w:rsidRPr="00BF3E9C">
        <w:rPr>
          <w:b/>
          <w:bCs/>
          <w:u w:val="single"/>
        </w:rPr>
        <w:br/>
      </w:r>
      <w:r>
        <w:rPr>
          <w:b/>
          <w:bCs/>
        </w:rPr>
        <w:t>”</w:t>
      </w:r>
      <w:r w:rsidRPr="00685773">
        <w:rPr>
          <w:b/>
          <w:bCs/>
          <w:i/>
          <w:iCs/>
        </w:rPr>
        <w:t>Wzmacnianie potencjału rozwojowego rodziny w zakresie zaspokajania indywidualnych potrzeb jej członków , ochrony jej praw i podmiotowości</w:t>
      </w:r>
      <w:r>
        <w:rPr>
          <w:b/>
          <w:bCs/>
          <w:i/>
          <w:iCs/>
        </w:rPr>
        <w:t>,</w:t>
      </w:r>
      <w:r w:rsidRPr="00685773">
        <w:rPr>
          <w:b/>
          <w:bCs/>
          <w:i/>
          <w:iCs/>
        </w:rPr>
        <w:t xml:space="preserve">  w systemowych działaniach zapewniających</w:t>
      </w:r>
      <w:r>
        <w:rPr>
          <w:b/>
          <w:bCs/>
          <w:i/>
          <w:iCs/>
        </w:rPr>
        <w:t xml:space="preserve"> niwelowanie różnic,</w:t>
      </w:r>
      <w:r w:rsidRPr="00685773">
        <w:rPr>
          <w:b/>
          <w:bCs/>
          <w:i/>
          <w:iCs/>
        </w:rPr>
        <w:t xml:space="preserve"> bezpieczeństwo socjalne i poprawę jakości życia. „</w:t>
      </w:r>
    </w:p>
    <w:p w:rsidR="001F3250" w:rsidRDefault="001F3250" w:rsidP="006C3E45">
      <w:pPr>
        <w:jc w:val="both"/>
        <w:rPr>
          <w:i/>
          <w:iCs/>
        </w:rPr>
      </w:pPr>
    </w:p>
    <w:p w:rsidR="001F3250" w:rsidRDefault="001F3250" w:rsidP="006C3E45">
      <w:pPr>
        <w:jc w:val="both"/>
        <w:rPr>
          <w:i/>
          <w:iCs/>
        </w:rPr>
      </w:pPr>
    </w:p>
    <w:p w:rsidR="001F3250" w:rsidRDefault="001F3250" w:rsidP="006C3E45">
      <w:pPr>
        <w:jc w:val="both"/>
      </w:pPr>
      <w:r>
        <w:t>Pomoc instytucjonalna powinna służyć odbudowie i podtrzymywaniu prawidłowego, gwarantującego bezpieczeństwo i lepszą jakość życia modelu funkcjonowania rodziny                   i dziecka w środowisku społecznym w sytuacji, gdy rodzina lub jej członek nie są w stanie samodzielnie przezwyciężyć trudności. Działania te powinny odbywać się przy zachowaniu zasady, że to właśnie rodzinie należy dać pierwszeństwo  samodzielnego rozpoznania                  i zaradzenia własnym problemom, umożliwiając tym samym wyzwalanie jej potencjału własnego, aktywności  i odpowiedzialności poszczególnych jej członków oraz nabywanie nowych doświadczeń i umiejętności.</w:t>
      </w:r>
    </w:p>
    <w:p w:rsidR="001F3250" w:rsidRDefault="001F3250" w:rsidP="006C3E45">
      <w:pPr>
        <w:jc w:val="both"/>
      </w:pPr>
      <w:r>
        <w:t xml:space="preserve">Zgodnie z ustawą  o wspieraniu rodziny i systemie pieczy zastępczej </w:t>
      </w:r>
      <w:r w:rsidRPr="00E6183C">
        <w:rPr>
          <w:b/>
          <w:bCs/>
        </w:rPr>
        <w:t>do zadań własnych gminy</w:t>
      </w:r>
      <w:r>
        <w:t xml:space="preserve"> należy :</w:t>
      </w:r>
    </w:p>
    <w:p w:rsidR="001F3250" w:rsidRDefault="001F3250" w:rsidP="006C3E45">
      <w:pPr>
        <w:pStyle w:val="ListParagraph"/>
        <w:numPr>
          <w:ilvl w:val="0"/>
          <w:numId w:val="8"/>
        </w:numPr>
        <w:jc w:val="both"/>
      </w:pPr>
      <w:r>
        <w:t>opracowanie i realizacja 3-letnich gminnych programów wspierania rodziny;</w:t>
      </w:r>
    </w:p>
    <w:p w:rsidR="001F3250" w:rsidRDefault="001F3250" w:rsidP="006C3E45">
      <w:pPr>
        <w:pStyle w:val="ListParagraph"/>
        <w:numPr>
          <w:ilvl w:val="0"/>
          <w:numId w:val="8"/>
        </w:numPr>
        <w:jc w:val="both"/>
      </w:pPr>
      <w:r>
        <w:t>tworzenie możliwości podnoszenia kwalifikacji przez asystentów rodziny;</w:t>
      </w:r>
    </w:p>
    <w:p w:rsidR="001F3250" w:rsidRDefault="001F3250" w:rsidP="006C3E45">
      <w:pPr>
        <w:pStyle w:val="ListParagraph"/>
        <w:numPr>
          <w:ilvl w:val="0"/>
          <w:numId w:val="8"/>
        </w:numPr>
        <w:jc w:val="both"/>
      </w:pPr>
      <w:r>
        <w:t>tworzenie oraz rozwój systemu opieki nad dzieckiem, w tym placówek wsparcia dziennego, oraz praca z rodziną przeżywającą trudności w wypełnianiu funkcji opiekuńczo-wychowawczych przez :</w:t>
      </w:r>
    </w:p>
    <w:p w:rsidR="001F3250" w:rsidRDefault="001F3250" w:rsidP="006C3E45">
      <w:pPr>
        <w:pStyle w:val="ListParagraph"/>
        <w:numPr>
          <w:ilvl w:val="0"/>
          <w:numId w:val="9"/>
        </w:numPr>
        <w:jc w:val="both"/>
      </w:pPr>
      <w:r>
        <w:t>zapewnienie rodzinie przeżywającej trudności wsparcia i pomocy asystenta rodziny oraz dostępu do specjalistycznego poradnictwa,</w:t>
      </w:r>
    </w:p>
    <w:p w:rsidR="001F3250" w:rsidRDefault="001F3250" w:rsidP="006C3E45">
      <w:pPr>
        <w:pStyle w:val="ListParagraph"/>
        <w:numPr>
          <w:ilvl w:val="0"/>
          <w:numId w:val="9"/>
        </w:numPr>
        <w:jc w:val="both"/>
      </w:pPr>
      <w:r>
        <w:t>organizowanie szkoleń i tworzenie warunków do działania rodzin wspierających,</w:t>
      </w:r>
    </w:p>
    <w:p w:rsidR="001F3250" w:rsidRDefault="001F3250" w:rsidP="006C3E45">
      <w:pPr>
        <w:pStyle w:val="ListParagraph"/>
        <w:numPr>
          <w:ilvl w:val="0"/>
          <w:numId w:val="9"/>
        </w:numPr>
        <w:jc w:val="both"/>
      </w:pPr>
      <w:r>
        <w:t>prowadzenie placówek wsparcia dziennego oraz zapewnienie w nich miejsc dla dzieci;</w:t>
      </w:r>
    </w:p>
    <w:p w:rsidR="001F3250" w:rsidRDefault="001F3250" w:rsidP="006C3E45">
      <w:pPr>
        <w:pStyle w:val="ListParagraph"/>
        <w:numPr>
          <w:ilvl w:val="0"/>
          <w:numId w:val="8"/>
        </w:numPr>
        <w:jc w:val="both"/>
      </w:pPr>
      <w:r>
        <w:t>finansowanie : podnoszenie kwalifikacji przez asystentów rodziny oraz kosztów związanych z udzielaniem pomocy ponoszonych przez rodziny wspierające;</w:t>
      </w:r>
    </w:p>
    <w:p w:rsidR="001F3250" w:rsidRDefault="001F3250" w:rsidP="006C3E45">
      <w:pPr>
        <w:pStyle w:val="ListParagraph"/>
        <w:numPr>
          <w:ilvl w:val="0"/>
          <w:numId w:val="8"/>
        </w:numPr>
        <w:jc w:val="both"/>
      </w:pPr>
      <w:r>
        <w:t>współfinansowanie pobytu dziecka w rodzinie zastępczej, rodzinnym domu dziecka, placówce opiekuńczo-wychowawczej, regionalnej placówce opiekuńczo-terapeutycznej lub interwencyjnym ośrodku preadopcyjnym odpowiednio:</w:t>
      </w:r>
    </w:p>
    <w:p w:rsidR="001F3250" w:rsidRDefault="001F3250" w:rsidP="006C3E45">
      <w:pPr>
        <w:pStyle w:val="ListParagraph"/>
        <w:numPr>
          <w:ilvl w:val="0"/>
          <w:numId w:val="10"/>
        </w:numPr>
        <w:jc w:val="both"/>
      </w:pPr>
      <w:r>
        <w:t>10% wydatków – w pierwszym roku pobytu</w:t>
      </w:r>
    </w:p>
    <w:p w:rsidR="001F3250" w:rsidRDefault="001F3250" w:rsidP="006C3E45">
      <w:pPr>
        <w:pStyle w:val="ListParagraph"/>
        <w:numPr>
          <w:ilvl w:val="0"/>
          <w:numId w:val="10"/>
        </w:numPr>
        <w:jc w:val="both"/>
      </w:pPr>
      <w:r>
        <w:t>30% wydatków w drugim roku pobytu</w:t>
      </w:r>
    </w:p>
    <w:p w:rsidR="001F3250" w:rsidRDefault="001F3250" w:rsidP="006C3E45">
      <w:pPr>
        <w:pStyle w:val="ListParagraph"/>
        <w:numPr>
          <w:ilvl w:val="0"/>
          <w:numId w:val="10"/>
        </w:numPr>
        <w:jc w:val="both"/>
      </w:pPr>
      <w:r>
        <w:t>50% wydatków w trzecim roku pobytu</w:t>
      </w:r>
    </w:p>
    <w:p w:rsidR="001F3250" w:rsidRDefault="001F3250" w:rsidP="006C3E45">
      <w:pPr>
        <w:pStyle w:val="ListParagraph"/>
        <w:numPr>
          <w:ilvl w:val="0"/>
          <w:numId w:val="8"/>
        </w:numPr>
        <w:jc w:val="both"/>
      </w:pPr>
      <w:r>
        <w:t>sporządzanie sprawozdań rzeczowo finansowych w zakresie wspierania rodziny oraz przekazywanie ich Wojewodzie, w wersji elektronicznej, z zastosowaniem systemu teleinformatycznego;</w:t>
      </w:r>
    </w:p>
    <w:p w:rsidR="001F3250" w:rsidRDefault="001F3250" w:rsidP="006C3E45">
      <w:pPr>
        <w:pStyle w:val="ListParagraph"/>
        <w:numPr>
          <w:ilvl w:val="0"/>
          <w:numId w:val="8"/>
        </w:numPr>
        <w:jc w:val="both"/>
      </w:pPr>
      <w:r>
        <w:t>prowadzenie monitoringu sytuacji dziecka z rodziny zagrożonej kryzysem lub przeżywającej trudności w wypełnianiu funkcji opiekuńczo-wychowawczej, zamieszkałego na terenie gminy;</w:t>
      </w:r>
    </w:p>
    <w:p w:rsidR="001F3250" w:rsidRDefault="001F3250" w:rsidP="006C3E45">
      <w:pPr>
        <w:pStyle w:val="ListParagraph"/>
        <w:jc w:val="both"/>
      </w:pPr>
    </w:p>
    <w:p w:rsidR="001F3250" w:rsidRDefault="001F3250" w:rsidP="006C3E45">
      <w:pPr>
        <w:pStyle w:val="ListParagraph"/>
        <w:jc w:val="both"/>
      </w:pPr>
    </w:p>
    <w:p w:rsidR="001F3250" w:rsidRDefault="001F3250" w:rsidP="006C3E45">
      <w:pPr>
        <w:jc w:val="both"/>
      </w:pPr>
      <w:r w:rsidRPr="00E6183C">
        <w:rPr>
          <w:b/>
          <w:bCs/>
        </w:rPr>
        <w:t>Do zadań zleconych z zakresu administracji rządowej realizowanych przez gminę</w:t>
      </w:r>
      <w:r>
        <w:t xml:space="preserve"> należy wykonywanie zadań wynikających z rządowych programów z zakresu wspierania rodziny. Gmina realizuje te  zadania zgodnie z wytycznymi przekazanymi przez Wojewodę.</w:t>
      </w:r>
    </w:p>
    <w:p w:rsidR="001F3250" w:rsidRPr="00BF3E9C" w:rsidRDefault="001F3250" w:rsidP="006C3E45">
      <w:pPr>
        <w:jc w:val="both"/>
      </w:pPr>
    </w:p>
    <w:p w:rsidR="001F3250" w:rsidRDefault="001F3250" w:rsidP="006C3E45">
      <w:pPr>
        <w:jc w:val="both"/>
      </w:pPr>
      <w:r w:rsidRPr="004F378B">
        <w:rPr>
          <w:b/>
          <w:bCs/>
        </w:rPr>
        <w:t>Wspieranie rodziny przeżywającej trudności w wypełnianiu funkcji opiekuńczo  wychowawczej to zespół planowanych działań maj</w:t>
      </w:r>
      <w:r>
        <w:rPr>
          <w:b/>
          <w:bCs/>
        </w:rPr>
        <w:t>ą</w:t>
      </w:r>
      <w:r w:rsidRPr="004F378B">
        <w:rPr>
          <w:b/>
          <w:bCs/>
        </w:rPr>
        <w:t>cych na celu przywrócenie rodzinie zdolności do wypełniania tych funkcji</w:t>
      </w:r>
      <w:r w:rsidRPr="00E2370D">
        <w:t>.</w:t>
      </w:r>
      <w:r>
        <w:t xml:space="preserve"> Rodzinom tym Wójt zapewnia wsparcie, które polega w szczególności na :</w:t>
      </w:r>
    </w:p>
    <w:p w:rsidR="001F3250" w:rsidRDefault="001F3250" w:rsidP="006C3E45">
      <w:pPr>
        <w:pStyle w:val="ListParagraph"/>
        <w:numPr>
          <w:ilvl w:val="0"/>
          <w:numId w:val="4"/>
        </w:numPr>
        <w:jc w:val="both"/>
      </w:pPr>
      <w:r>
        <w:t>analizie sytuacji rodziny i środowiska rodzinnego oraz przyczyn kryzysu w rodzinie;</w:t>
      </w:r>
    </w:p>
    <w:p w:rsidR="001F3250" w:rsidRDefault="001F3250" w:rsidP="006C3E45">
      <w:pPr>
        <w:pStyle w:val="ListParagraph"/>
        <w:numPr>
          <w:ilvl w:val="0"/>
          <w:numId w:val="4"/>
        </w:numPr>
        <w:jc w:val="both"/>
      </w:pPr>
      <w:r>
        <w:t>wzmocnieniu roli i funkcji rodziny;</w:t>
      </w:r>
    </w:p>
    <w:p w:rsidR="001F3250" w:rsidRDefault="001F3250" w:rsidP="006C3E45">
      <w:pPr>
        <w:pStyle w:val="ListParagraph"/>
        <w:numPr>
          <w:ilvl w:val="0"/>
          <w:numId w:val="4"/>
        </w:numPr>
        <w:jc w:val="both"/>
      </w:pPr>
      <w:r>
        <w:t>rozwijaniu umiejętności opiekuńczo-wychowawczych rodziny;</w:t>
      </w:r>
    </w:p>
    <w:p w:rsidR="001F3250" w:rsidRDefault="001F3250" w:rsidP="006C3E45">
      <w:pPr>
        <w:pStyle w:val="ListParagraph"/>
        <w:numPr>
          <w:ilvl w:val="0"/>
          <w:numId w:val="4"/>
        </w:numPr>
        <w:jc w:val="both"/>
      </w:pPr>
      <w:r>
        <w:t>podniesieniu świadomości w zakresie planowania oraz funkcjonowania rodziny;</w:t>
      </w:r>
    </w:p>
    <w:p w:rsidR="001F3250" w:rsidRDefault="001F3250" w:rsidP="006C3E45">
      <w:pPr>
        <w:pStyle w:val="ListParagraph"/>
        <w:numPr>
          <w:ilvl w:val="0"/>
          <w:numId w:val="4"/>
        </w:numPr>
        <w:jc w:val="both"/>
      </w:pPr>
      <w:r>
        <w:t>pomocy w integracji rodziny;</w:t>
      </w:r>
    </w:p>
    <w:p w:rsidR="001F3250" w:rsidRDefault="001F3250" w:rsidP="006C3E45">
      <w:pPr>
        <w:pStyle w:val="ListParagraph"/>
        <w:numPr>
          <w:ilvl w:val="0"/>
          <w:numId w:val="4"/>
        </w:numPr>
        <w:jc w:val="both"/>
      </w:pPr>
      <w:r>
        <w:t>przeciwdziałaniu marginalizacji i degradacji społecznej rodziny;</w:t>
      </w:r>
    </w:p>
    <w:p w:rsidR="001F3250" w:rsidRDefault="001F3250" w:rsidP="006C3E45">
      <w:pPr>
        <w:pStyle w:val="ListParagraph"/>
        <w:numPr>
          <w:ilvl w:val="0"/>
          <w:numId w:val="4"/>
        </w:numPr>
        <w:jc w:val="both"/>
      </w:pPr>
      <w:r>
        <w:t>dążeniu do reintegracji rodziny.</w:t>
      </w:r>
    </w:p>
    <w:p w:rsidR="001F3250" w:rsidRDefault="001F3250" w:rsidP="006C3E45">
      <w:pPr>
        <w:jc w:val="both"/>
      </w:pPr>
      <w:r>
        <w:t>Wspieranie rodziny jest prowadzone w formie:</w:t>
      </w:r>
    </w:p>
    <w:p w:rsidR="001F3250" w:rsidRDefault="001F3250" w:rsidP="006C3E45">
      <w:pPr>
        <w:pStyle w:val="ListParagraph"/>
        <w:numPr>
          <w:ilvl w:val="0"/>
          <w:numId w:val="5"/>
        </w:numPr>
        <w:jc w:val="both"/>
      </w:pPr>
      <w:r>
        <w:t>pracy z rodziną</w:t>
      </w:r>
    </w:p>
    <w:p w:rsidR="001F3250" w:rsidRDefault="001F3250" w:rsidP="006C3E45">
      <w:pPr>
        <w:pStyle w:val="ListParagraph"/>
        <w:numPr>
          <w:ilvl w:val="0"/>
          <w:numId w:val="5"/>
        </w:numPr>
        <w:jc w:val="both"/>
      </w:pPr>
      <w:r>
        <w:t>pomocy w opiece i wychowaniu dziecka.</w:t>
      </w:r>
    </w:p>
    <w:p w:rsidR="001F3250" w:rsidRDefault="001F3250" w:rsidP="006C3E45">
      <w:pPr>
        <w:jc w:val="both"/>
      </w:pPr>
      <w:r>
        <w:t>Wspieranie rodziny jest prowadzone za jej zgodą i aktywnym udziałem, z uwzględnieniem zasobów własnych oraz źródeł wsparcia zewnętrznego.</w:t>
      </w:r>
    </w:p>
    <w:p w:rsidR="001F3250" w:rsidRDefault="001F3250" w:rsidP="006C3E45">
      <w:pPr>
        <w:jc w:val="both"/>
      </w:pPr>
      <w:r>
        <w:t>Rodzina może otrzymać wsparcie przez działania :</w:t>
      </w:r>
    </w:p>
    <w:p w:rsidR="001F3250" w:rsidRDefault="001F3250" w:rsidP="006C3E45">
      <w:pPr>
        <w:pStyle w:val="ListParagraph"/>
        <w:numPr>
          <w:ilvl w:val="0"/>
          <w:numId w:val="6"/>
        </w:numPr>
        <w:jc w:val="both"/>
      </w:pPr>
      <w:r>
        <w:t>instytucji i podmiotów działających na rzecz dziecka i rodziny;</w:t>
      </w:r>
    </w:p>
    <w:p w:rsidR="001F3250" w:rsidRDefault="001F3250" w:rsidP="006C3E45">
      <w:pPr>
        <w:pStyle w:val="ListParagraph"/>
        <w:numPr>
          <w:ilvl w:val="0"/>
          <w:numId w:val="6"/>
        </w:numPr>
        <w:jc w:val="both"/>
      </w:pPr>
      <w:r>
        <w:t>placówek wsparcia dziennego;</w:t>
      </w:r>
    </w:p>
    <w:p w:rsidR="001F3250" w:rsidRDefault="001F3250" w:rsidP="006C3E45">
      <w:pPr>
        <w:pStyle w:val="ListParagraph"/>
        <w:numPr>
          <w:ilvl w:val="0"/>
          <w:numId w:val="6"/>
        </w:numPr>
        <w:jc w:val="both"/>
      </w:pPr>
      <w:r>
        <w:t>rodzin wspierających.</w:t>
      </w:r>
    </w:p>
    <w:p w:rsidR="001F3250" w:rsidRDefault="001F3250" w:rsidP="006C3E45">
      <w:pPr>
        <w:jc w:val="both"/>
      </w:pPr>
      <w:r>
        <w:t>Praca z rodziną jest prowadzona w szczególności w formie:</w:t>
      </w:r>
    </w:p>
    <w:p w:rsidR="001F3250" w:rsidRDefault="001F3250" w:rsidP="006C3E45">
      <w:pPr>
        <w:pStyle w:val="ListParagraph"/>
        <w:numPr>
          <w:ilvl w:val="0"/>
          <w:numId w:val="7"/>
        </w:numPr>
        <w:jc w:val="both"/>
      </w:pPr>
      <w:r>
        <w:t>konsultacji i poradnictwa specjalistycznego;</w:t>
      </w:r>
    </w:p>
    <w:p w:rsidR="001F3250" w:rsidRDefault="001F3250" w:rsidP="006C3E45">
      <w:pPr>
        <w:pStyle w:val="ListParagraph"/>
        <w:numPr>
          <w:ilvl w:val="0"/>
          <w:numId w:val="7"/>
        </w:numPr>
        <w:jc w:val="both"/>
      </w:pPr>
      <w:r>
        <w:t>terapii i mediacji;</w:t>
      </w:r>
    </w:p>
    <w:p w:rsidR="001F3250" w:rsidRDefault="001F3250" w:rsidP="006C3E45">
      <w:pPr>
        <w:pStyle w:val="ListParagraph"/>
        <w:numPr>
          <w:ilvl w:val="0"/>
          <w:numId w:val="7"/>
        </w:numPr>
        <w:jc w:val="both"/>
      </w:pPr>
      <w:r>
        <w:t>usług dla rodzin z dziećmi, w tym usług opiekuńczych i specjalistycznych;</w:t>
      </w:r>
    </w:p>
    <w:p w:rsidR="001F3250" w:rsidRDefault="001F3250" w:rsidP="006C3E45">
      <w:pPr>
        <w:pStyle w:val="ListParagraph"/>
        <w:numPr>
          <w:ilvl w:val="0"/>
          <w:numId w:val="7"/>
        </w:numPr>
        <w:jc w:val="both"/>
      </w:pPr>
      <w:r>
        <w:t>pomocy prawnej, szczególnie w zakresie prawa rodzinnego;</w:t>
      </w:r>
    </w:p>
    <w:p w:rsidR="001F3250" w:rsidRDefault="001F3250" w:rsidP="006C3E45">
      <w:pPr>
        <w:pStyle w:val="ListParagraph"/>
        <w:numPr>
          <w:ilvl w:val="0"/>
          <w:numId w:val="7"/>
        </w:numPr>
        <w:jc w:val="both"/>
      </w:pPr>
      <w:r>
        <w:t>organizowanie dla rodzin spotkań, mających na celu wymianę ich doświadczeń oraz zapobieganie izolacji, zwanych dalej „grupami wsparcia” lub „grupami samopomocowymi”.</w:t>
      </w:r>
    </w:p>
    <w:p w:rsidR="001F3250" w:rsidRPr="00E2370D" w:rsidRDefault="001F3250" w:rsidP="006C3E45">
      <w:pPr>
        <w:ind w:left="360"/>
        <w:jc w:val="both"/>
      </w:pPr>
      <w:r>
        <w:t>Praca z rodziną jest prowadzona także w przypadku czasowego umieszczenia dziecka poza rodziną.</w:t>
      </w:r>
    </w:p>
    <w:p w:rsidR="001F3250" w:rsidRPr="00E2370D" w:rsidRDefault="001F3250" w:rsidP="006C3E45">
      <w:pPr>
        <w:ind w:left="360"/>
        <w:jc w:val="both"/>
        <w:rPr>
          <w:b/>
          <w:bCs/>
        </w:rPr>
      </w:pPr>
    </w:p>
    <w:p w:rsidR="001F3250" w:rsidRDefault="001F3250" w:rsidP="006C3E45">
      <w:pPr>
        <w:ind w:left="360"/>
        <w:jc w:val="both"/>
        <w:rPr>
          <w:b/>
          <w:bCs/>
          <w:u w:val="single"/>
        </w:rPr>
      </w:pPr>
    </w:p>
    <w:p w:rsidR="001F3250" w:rsidRDefault="001F3250" w:rsidP="006C3E45">
      <w:pPr>
        <w:ind w:left="360"/>
        <w:jc w:val="both"/>
        <w:rPr>
          <w:b/>
          <w:bCs/>
          <w:u w:val="single"/>
        </w:rPr>
      </w:pPr>
    </w:p>
    <w:p w:rsidR="001F3250" w:rsidRDefault="001F3250" w:rsidP="006C3E45">
      <w:pPr>
        <w:ind w:left="360"/>
        <w:jc w:val="both"/>
        <w:rPr>
          <w:b/>
          <w:bCs/>
          <w:u w:val="single"/>
        </w:rPr>
      </w:pPr>
    </w:p>
    <w:p w:rsidR="001F3250" w:rsidRDefault="001F3250" w:rsidP="006C3E45">
      <w:pPr>
        <w:ind w:left="360"/>
        <w:jc w:val="both"/>
        <w:rPr>
          <w:b/>
          <w:bCs/>
          <w:u w:val="single"/>
        </w:rPr>
      </w:pPr>
    </w:p>
    <w:p w:rsidR="001F3250" w:rsidRDefault="001F3250" w:rsidP="006C3E45">
      <w:pPr>
        <w:ind w:left="360"/>
        <w:jc w:val="both"/>
        <w:rPr>
          <w:b/>
          <w:bCs/>
          <w:u w:val="single"/>
        </w:rPr>
      </w:pPr>
    </w:p>
    <w:p w:rsidR="001F3250" w:rsidRDefault="001F3250" w:rsidP="006C3E45">
      <w:pPr>
        <w:ind w:left="360"/>
        <w:jc w:val="both"/>
        <w:rPr>
          <w:b/>
          <w:bCs/>
          <w:u w:val="single"/>
        </w:rPr>
      </w:pPr>
    </w:p>
    <w:p w:rsidR="001F3250" w:rsidRDefault="001F3250" w:rsidP="006C3E45">
      <w:pPr>
        <w:ind w:left="360"/>
        <w:jc w:val="both"/>
        <w:rPr>
          <w:b/>
          <w:bCs/>
          <w:u w:val="single"/>
        </w:rPr>
      </w:pPr>
    </w:p>
    <w:p w:rsidR="001F3250" w:rsidRDefault="001F3250" w:rsidP="006C3E45">
      <w:pPr>
        <w:ind w:left="360"/>
        <w:jc w:val="both"/>
        <w:rPr>
          <w:b/>
          <w:bCs/>
          <w:u w:val="single"/>
        </w:rPr>
      </w:pPr>
    </w:p>
    <w:p w:rsidR="001F3250" w:rsidRDefault="001F3250" w:rsidP="006C3E45">
      <w:pPr>
        <w:ind w:left="360"/>
        <w:jc w:val="both"/>
        <w:rPr>
          <w:b/>
          <w:bCs/>
          <w:u w:val="single"/>
        </w:rPr>
      </w:pPr>
    </w:p>
    <w:p w:rsidR="001F3250" w:rsidRDefault="001F3250" w:rsidP="006C3E45">
      <w:pPr>
        <w:ind w:left="360"/>
        <w:jc w:val="both"/>
        <w:rPr>
          <w:b/>
          <w:bCs/>
          <w:u w:val="single"/>
        </w:rPr>
      </w:pPr>
    </w:p>
    <w:p w:rsidR="001F3250" w:rsidRDefault="001F3250" w:rsidP="006C3E45">
      <w:pPr>
        <w:ind w:left="360"/>
        <w:jc w:val="both"/>
        <w:rPr>
          <w:b/>
          <w:bCs/>
          <w:u w:val="single"/>
        </w:rPr>
      </w:pPr>
    </w:p>
    <w:p w:rsidR="001F3250" w:rsidRDefault="001F3250" w:rsidP="006C3E45">
      <w:pPr>
        <w:jc w:val="both"/>
        <w:rPr>
          <w:b/>
          <w:bCs/>
          <w:u w:val="single"/>
        </w:rPr>
        <w:sectPr w:rsidR="001F3250" w:rsidSect="00D56758">
          <w:foot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1F3250" w:rsidRDefault="001F3250" w:rsidP="006C3E45">
      <w:pPr>
        <w:jc w:val="both"/>
        <w:rPr>
          <w:b/>
          <w:bCs/>
          <w:u w:val="single"/>
        </w:rPr>
      </w:pPr>
      <w:r w:rsidRPr="00BF3E9C">
        <w:rPr>
          <w:b/>
          <w:bCs/>
          <w:u w:val="single"/>
        </w:rPr>
        <w:t>Cele</w:t>
      </w:r>
      <w:r>
        <w:rPr>
          <w:b/>
          <w:bCs/>
          <w:u w:val="single"/>
        </w:rPr>
        <w:t xml:space="preserve"> szczegółowe</w:t>
      </w:r>
      <w:r w:rsidRPr="00BF3E9C">
        <w:rPr>
          <w:b/>
          <w:bCs/>
          <w:u w:val="single"/>
        </w:rPr>
        <w:t>:</w:t>
      </w:r>
    </w:p>
    <w:p w:rsidR="001F3250" w:rsidRDefault="001F3250" w:rsidP="006C3E45">
      <w:pPr>
        <w:ind w:left="360"/>
        <w:jc w:val="both"/>
        <w:rPr>
          <w:b/>
          <w:bCs/>
          <w:u w:val="single"/>
        </w:rPr>
      </w:pPr>
    </w:p>
    <w:p w:rsidR="001F3250" w:rsidRPr="00BF3E9C" w:rsidRDefault="001F3250" w:rsidP="006C3E45">
      <w:pPr>
        <w:ind w:left="360"/>
        <w:jc w:val="both"/>
        <w:rPr>
          <w:b/>
          <w:bCs/>
          <w:u w:val="single"/>
        </w:rPr>
      </w:pPr>
    </w:p>
    <w:p w:rsidR="001F3250" w:rsidRDefault="001F3250" w:rsidP="006C3E45">
      <w:pPr>
        <w:jc w:val="both"/>
      </w:pPr>
    </w:p>
    <w:p w:rsidR="001F3250" w:rsidRPr="00685773" w:rsidRDefault="001F3250" w:rsidP="006C3E45">
      <w:pPr>
        <w:numPr>
          <w:ilvl w:val="0"/>
          <w:numId w:val="3"/>
        </w:numPr>
        <w:jc w:val="both"/>
        <w:rPr>
          <w:b/>
          <w:bCs/>
          <w:i/>
          <w:iCs/>
        </w:rPr>
      </w:pPr>
      <w:r w:rsidRPr="00685773">
        <w:rPr>
          <w:b/>
          <w:bCs/>
          <w:i/>
          <w:iCs/>
        </w:rPr>
        <w:t>Wsparcie rodziny w realizowaniu jej funkcji społecznych (socjalnych):</w:t>
      </w:r>
    </w:p>
    <w:p w:rsidR="001F3250" w:rsidRDefault="001F3250" w:rsidP="006C3E45">
      <w:pPr>
        <w:ind w:left="360"/>
        <w:jc w:val="both"/>
      </w:pPr>
    </w:p>
    <w:tbl>
      <w:tblPr>
        <w:tblW w:w="14294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6"/>
        <w:gridCol w:w="5372"/>
        <w:gridCol w:w="3596"/>
      </w:tblGrid>
      <w:tr w:rsidR="001F3250">
        <w:tc>
          <w:tcPr>
            <w:tcW w:w="5326" w:type="dxa"/>
            <w:tcBorders>
              <w:top w:val="single" w:sz="18" w:space="0" w:color="auto"/>
              <w:bottom w:val="single" w:sz="18" w:space="0" w:color="auto"/>
            </w:tcBorders>
          </w:tcPr>
          <w:p w:rsidR="001F3250" w:rsidRPr="009A4661" w:rsidRDefault="001F3250" w:rsidP="00286215">
            <w:pPr>
              <w:jc w:val="center"/>
              <w:rPr>
                <w:b/>
                <w:bCs/>
              </w:rPr>
            </w:pPr>
            <w:r w:rsidRPr="009A4661">
              <w:rPr>
                <w:b/>
                <w:bCs/>
              </w:rPr>
              <w:t>ZADANIA</w:t>
            </w:r>
          </w:p>
        </w:tc>
        <w:tc>
          <w:tcPr>
            <w:tcW w:w="5372" w:type="dxa"/>
            <w:tcBorders>
              <w:top w:val="single" w:sz="18" w:space="0" w:color="auto"/>
              <w:bottom w:val="single" w:sz="18" w:space="0" w:color="auto"/>
            </w:tcBorders>
          </w:tcPr>
          <w:p w:rsidR="001F3250" w:rsidRPr="009A4661" w:rsidRDefault="001F3250" w:rsidP="002862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  <w:tc>
          <w:tcPr>
            <w:tcW w:w="3596" w:type="dxa"/>
            <w:tcBorders>
              <w:top w:val="single" w:sz="18" w:space="0" w:color="auto"/>
              <w:bottom w:val="single" w:sz="18" w:space="0" w:color="auto"/>
            </w:tcBorders>
          </w:tcPr>
          <w:p w:rsidR="001F3250" w:rsidRPr="009A4661" w:rsidRDefault="001F3250" w:rsidP="00286215">
            <w:pPr>
              <w:jc w:val="center"/>
              <w:rPr>
                <w:b/>
                <w:bCs/>
              </w:rPr>
            </w:pPr>
            <w:r w:rsidRPr="009A4661">
              <w:rPr>
                <w:b/>
                <w:bCs/>
              </w:rPr>
              <w:t>MIERNIKI</w:t>
            </w:r>
          </w:p>
        </w:tc>
      </w:tr>
      <w:tr w:rsidR="001F3250">
        <w:tc>
          <w:tcPr>
            <w:tcW w:w="5326" w:type="dxa"/>
            <w:tcBorders>
              <w:top w:val="single" w:sz="18" w:space="0" w:color="auto"/>
            </w:tcBorders>
          </w:tcPr>
          <w:p w:rsidR="001F3250" w:rsidRDefault="001F3250" w:rsidP="00286215">
            <w:r>
              <w:t>Opracowanie i realizacja 3 letniego gminnego programu wspierania rodziny</w:t>
            </w:r>
          </w:p>
        </w:tc>
        <w:tc>
          <w:tcPr>
            <w:tcW w:w="5372" w:type="dxa"/>
            <w:tcBorders>
              <w:top w:val="single" w:sz="18" w:space="0" w:color="auto"/>
            </w:tcBorders>
          </w:tcPr>
          <w:p w:rsidR="001F3250" w:rsidRDefault="001F3250" w:rsidP="00286215">
            <w:pPr>
              <w:jc w:val="both"/>
            </w:pPr>
            <w:r>
              <w:t>KOORDYNACJA – Kierownik GOPS</w:t>
            </w:r>
          </w:p>
        </w:tc>
        <w:tc>
          <w:tcPr>
            <w:tcW w:w="3596" w:type="dxa"/>
            <w:tcBorders>
              <w:top w:val="single" w:sz="18" w:space="0" w:color="auto"/>
            </w:tcBorders>
          </w:tcPr>
          <w:p w:rsidR="001F3250" w:rsidRDefault="001F3250" w:rsidP="00286215">
            <w:pPr>
              <w:jc w:val="both"/>
            </w:pPr>
            <w:r>
              <w:t>- liczba programów</w:t>
            </w:r>
          </w:p>
        </w:tc>
      </w:tr>
      <w:tr w:rsidR="001F3250" w:rsidRPr="009A4661">
        <w:tc>
          <w:tcPr>
            <w:tcW w:w="5326" w:type="dxa"/>
          </w:tcPr>
          <w:p w:rsidR="001F3250" w:rsidRDefault="001F3250" w:rsidP="00286215">
            <w:r>
              <w:t>Przygotowanie budżetu na realizację programu</w:t>
            </w:r>
          </w:p>
        </w:tc>
        <w:tc>
          <w:tcPr>
            <w:tcW w:w="5372" w:type="dxa"/>
          </w:tcPr>
          <w:p w:rsidR="001F3250" w:rsidRDefault="001F3250" w:rsidP="00286215">
            <w:pPr>
              <w:jc w:val="both"/>
            </w:pPr>
            <w:r>
              <w:t>GOPS , Skarbnik, RG</w:t>
            </w:r>
          </w:p>
        </w:tc>
        <w:tc>
          <w:tcPr>
            <w:tcW w:w="3596" w:type="dxa"/>
          </w:tcPr>
          <w:p w:rsidR="001F3250" w:rsidRDefault="001F3250" w:rsidP="00286215">
            <w:pPr>
              <w:jc w:val="both"/>
            </w:pPr>
            <w:r>
              <w:t>- kwota</w:t>
            </w:r>
          </w:p>
        </w:tc>
      </w:tr>
      <w:tr w:rsidR="001F3250">
        <w:tc>
          <w:tcPr>
            <w:tcW w:w="5326" w:type="dxa"/>
          </w:tcPr>
          <w:p w:rsidR="001F3250" w:rsidRDefault="001F3250" w:rsidP="00286215">
            <w:r>
              <w:t>Przygotowanie programów celowych służących realizacji programu</w:t>
            </w:r>
          </w:p>
        </w:tc>
        <w:tc>
          <w:tcPr>
            <w:tcW w:w="5372" w:type="dxa"/>
          </w:tcPr>
          <w:p w:rsidR="001F3250" w:rsidRDefault="001F3250" w:rsidP="00286215">
            <w:pPr>
              <w:jc w:val="both"/>
            </w:pPr>
            <w:r>
              <w:t xml:space="preserve">KOORDYNACJA –Kierownik GOPS </w:t>
            </w:r>
          </w:p>
        </w:tc>
        <w:tc>
          <w:tcPr>
            <w:tcW w:w="3596" w:type="dxa"/>
          </w:tcPr>
          <w:p w:rsidR="001F3250" w:rsidRDefault="001F3250" w:rsidP="00286215">
            <w:pPr>
              <w:jc w:val="both"/>
            </w:pPr>
            <w:r>
              <w:t>- liczba przygotowanych  i zrealizowanych programów</w:t>
            </w:r>
          </w:p>
          <w:p w:rsidR="001F3250" w:rsidRDefault="001F3250" w:rsidP="00286215">
            <w:pPr>
              <w:jc w:val="both"/>
            </w:pPr>
          </w:p>
        </w:tc>
      </w:tr>
      <w:tr w:rsidR="001F3250">
        <w:tc>
          <w:tcPr>
            <w:tcW w:w="5326" w:type="dxa"/>
          </w:tcPr>
          <w:p w:rsidR="001F3250" w:rsidRDefault="001F3250" w:rsidP="00286215">
            <w:r>
              <w:t>Przygotowanie rocznego sprawozdania z realizacji zadań z zakresu wspierania rodziny oraz potrzeb związanych z realizacja zadań do 31 marca każdego roku</w:t>
            </w:r>
          </w:p>
        </w:tc>
        <w:tc>
          <w:tcPr>
            <w:tcW w:w="5372" w:type="dxa"/>
          </w:tcPr>
          <w:p w:rsidR="001F3250" w:rsidRDefault="001F3250" w:rsidP="00286215">
            <w:pPr>
              <w:jc w:val="both"/>
            </w:pPr>
            <w:r>
              <w:t xml:space="preserve"> Kierownik GOPS, Wójt</w:t>
            </w:r>
          </w:p>
        </w:tc>
        <w:tc>
          <w:tcPr>
            <w:tcW w:w="3596" w:type="dxa"/>
          </w:tcPr>
          <w:p w:rsidR="001F3250" w:rsidRDefault="001F3250" w:rsidP="00286215">
            <w:r>
              <w:t>-Liczba sprawozdań i złożonych prognoz potrzeb</w:t>
            </w:r>
          </w:p>
        </w:tc>
      </w:tr>
      <w:tr w:rsidR="001F3250">
        <w:tc>
          <w:tcPr>
            <w:tcW w:w="5326" w:type="dxa"/>
          </w:tcPr>
          <w:p w:rsidR="001F3250" w:rsidRDefault="001F3250" w:rsidP="00286215">
            <w:r>
              <w:t>Sporządzanie sprawozdań rzeczowo finansowych w zakresie wspierania rodziny i przekazywanie Wojewodzie</w:t>
            </w:r>
          </w:p>
        </w:tc>
        <w:tc>
          <w:tcPr>
            <w:tcW w:w="5372" w:type="dxa"/>
          </w:tcPr>
          <w:p w:rsidR="001F3250" w:rsidRDefault="001F3250" w:rsidP="00286215">
            <w:pPr>
              <w:jc w:val="both"/>
            </w:pPr>
            <w:r>
              <w:t>Kierownik GOPS</w:t>
            </w:r>
          </w:p>
        </w:tc>
        <w:tc>
          <w:tcPr>
            <w:tcW w:w="3596" w:type="dxa"/>
          </w:tcPr>
          <w:p w:rsidR="001F3250" w:rsidRDefault="001F3250" w:rsidP="00286215">
            <w:r>
              <w:t>Liczba sprawozdań</w:t>
            </w:r>
          </w:p>
        </w:tc>
      </w:tr>
      <w:tr w:rsidR="001F3250">
        <w:tc>
          <w:tcPr>
            <w:tcW w:w="5326" w:type="dxa"/>
          </w:tcPr>
          <w:p w:rsidR="001F3250" w:rsidRDefault="001F3250" w:rsidP="00286215">
            <w:r>
              <w:t>Finansowanie podnoszenia kwalifikacji przez asystentów rodziny</w:t>
            </w:r>
          </w:p>
        </w:tc>
        <w:tc>
          <w:tcPr>
            <w:tcW w:w="5372" w:type="dxa"/>
          </w:tcPr>
          <w:p w:rsidR="001F3250" w:rsidRDefault="001F3250" w:rsidP="00286215">
            <w:r>
              <w:t xml:space="preserve"> Kierownik GOPS</w:t>
            </w:r>
          </w:p>
        </w:tc>
        <w:tc>
          <w:tcPr>
            <w:tcW w:w="3596" w:type="dxa"/>
          </w:tcPr>
          <w:p w:rsidR="001F3250" w:rsidRDefault="001F3250" w:rsidP="00286215">
            <w:r>
              <w:t>- Liczba sfinansowanych szkoleń</w:t>
            </w:r>
          </w:p>
          <w:p w:rsidR="001F3250" w:rsidRDefault="001F3250" w:rsidP="00286215"/>
        </w:tc>
      </w:tr>
      <w:tr w:rsidR="001F3250">
        <w:tc>
          <w:tcPr>
            <w:tcW w:w="5326" w:type="dxa"/>
          </w:tcPr>
          <w:p w:rsidR="001F3250" w:rsidRDefault="001F3250" w:rsidP="00286215">
            <w:r>
              <w:t>Skierowanie do rodzin wymagających wsparcia asystenta rodziny</w:t>
            </w:r>
          </w:p>
        </w:tc>
        <w:tc>
          <w:tcPr>
            <w:tcW w:w="5372" w:type="dxa"/>
          </w:tcPr>
          <w:p w:rsidR="001F3250" w:rsidRDefault="001F3250" w:rsidP="00286215">
            <w:r>
              <w:t>Kierownik GOPS</w:t>
            </w:r>
          </w:p>
        </w:tc>
        <w:tc>
          <w:tcPr>
            <w:tcW w:w="3596" w:type="dxa"/>
          </w:tcPr>
          <w:p w:rsidR="001F3250" w:rsidRDefault="001F3250" w:rsidP="00286215">
            <w:r>
              <w:t>-Liczba rodzin objętychwsparciem asystenta rodziny</w:t>
            </w:r>
          </w:p>
        </w:tc>
      </w:tr>
      <w:tr w:rsidR="001F3250">
        <w:tc>
          <w:tcPr>
            <w:tcW w:w="5326" w:type="dxa"/>
          </w:tcPr>
          <w:p w:rsidR="001F3250" w:rsidRDefault="001F3250" w:rsidP="00286215">
            <w:r>
              <w:t>Zapewnienie dostępu do poradnictwa specjalistycznego w tym rozwijanie umiejętności opiekuńczo-wychowawczych rodziny</w:t>
            </w:r>
          </w:p>
        </w:tc>
        <w:tc>
          <w:tcPr>
            <w:tcW w:w="5372" w:type="dxa"/>
          </w:tcPr>
          <w:p w:rsidR="001F3250" w:rsidRDefault="001F3250" w:rsidP="00286215">
            <w:r>
              <w:t>KOORDYNACJA Kierownik GOPS, uczestnicy  GKRPA, ZI, UG, NGO</w:t>
            </w:r>
          </w:p>
        </w:tc>
        <w:tc>
          <w:tcPr>
            <w:tcW w:w="3596" w:type="dxa"/>
          </w:tcPr>
          <w:p w:rsidR="001F3250" w:rsidRDefault="001F3250" w:rsidP="00286215">
            <w:r>
              <w:t>- Liczba porad specjalistycznych</w:t>
            </w:r>
          </w:p>
        </w:tc>
      </w:tr>
      <w:tr w:rsidR="001F3250">
        <w:tc>
          <w:tcPr>
            <w:tcW w:w="5326" w:type="dxa"/>
          </w:tcPr>
          <w:p w:rsidR="001F3250" w:rsidRDefault="001F3250" w:rsidP="00286215">
            <w:r>
              <w:t>Prowadzenie placówek wsparcia dziennego</w:t>
            </w:r>
          </w:p>
        </w:tc>
        <w:tc>
          <w:tcPr>
            <w:tcW w:w="5372" w:type="dxa"/>
          </w:tcPr>
          <w:p w:rsidR="001F3250" w:rsidRDefault="001F3250" w:rsidP="00286215">
            <w:r>
              <w:t>GOPS</w:t>
            </w:r>
          </w:p>
        </w:tc>
        <w:tc>
          <w:tcPr>
            <w:tcW w:w="3596" w:type="dxa"/>
          </w:tcPr>
          <w:p w:rsidR="001F3250" w:rsidRDefault="001F3250" w:rsidP="00286215">
            <w:r>
              <w:t>Liczba prowadzonych placówek</w:t>
            </w:r>
          </w:p>
        </w:tc>
      </w:tr>
      <w:tr w:rsidR="001F3250">
        <w:tc>
          <w:tcPr>
            <w:tcW w:w="5326" w:type="dxa"/>
          </w:tcPr>
          <w:p w:rsidR="001F3250" w:rsidRDefault="001F3250" w:rsidP="00286215">
            <w:r>
              <w:t>Zapewnienie rodzinom wymagających wsparcia wsparcia rodzin wspierających</w:t>
            </w:r>
            <w:bookmarkStart w:id="0" w:name="_GoBack"/>
            <w:bookmarkEnd w:id="0"/>
          </w:p>
        </w:tc>
        <w:tc>
          <w:tcPr>
            <w:tcW w:w="5372" w:type="dxa"/>
          </w:tcPr>
          <w:p w:rsidR="001F3250" w:rsidRDefault="001F3250" w:rsidP="00286215">
            <w:r>
              <w:t>GOPS</w:t>
            </w:r>
          </w:p>
        </w:tc>
        <w:tc>
          <w:tcPr>
            <w:tcW w:w="3596" w:type="dxa"/>
          </w:tcPr>
          <w:p w:rsidR="001F3250" w:rsidRDefault="001F3250" w:rsidP="00286215">
            <w:r>
              <w:t>Liczba zawartych umów</w:t>
            </w:r>
          </w:p>
        </w:tc>
      </w:tr>
      <w:tr w:rsidR="001F3250">
        <w:tc>
          <w:tcPr>
            <w:tcW w:w="5326" w:type="dxa"/>
          </w:tcPr>
          <w:p w:rsidR="001F3250" w:rsidRDefault="001F3250" w:rsidP="00286215">
            <w:r>
              <w:t>Finansowanie szkoleń rodzin wspierających</w:t>
            </w:r>
          </w:p>
        </w:tc>
        <w:tc>
          <w:tcPr>
            <w:tcW w:w="5372" w:type="dxa"/>
          </w:tcPr>
          <w:p w:rsidR="001F3250" w:rsidRDefault="001F3250" w:rsidP="00286215">
            <w:r>
              <w:t>Budżet GOPS</w:t>
            </w:r>
          </w:p>
        </w:tc>
        <w:tc>
          <w:tcPr>
            <w:tcW w:w="3596" w:type="dxa"/>
          </w:tcPr>
          <w:p w:rsidR="001F3250" w:rsidRDefault="001F3250" w:rsidP="00286215">
            <w:r>
              <w:t>Liczba szkoleń</w:t>
            </w:r>
          </w:p>
        </w:tc>
      </w:tr>
      <w:tr w:rsidR="001F3250">
        <w:tc>
          <w:tcPr>
            <w:tcW w:w="5326" w:type="dxa"/>
          </w:tcPr>
          <w:p w:rsidR="001F3250" w:rsidRDefault="001F3250" w:rsidP="00286215">
            <w:r>
              <w:t>Współfinansowanie pobytu dzieci z Gminy Kiwity w pieczy zastępczej</w:t>
            </w:r>
          </w:p>
        </w:tc>
        <w:tc>
          <w:tcPr>
            <w:tcW w:w="5372" w:type="dxa"/>
          </w:tcPr>
          <w:p w:rsidR="001F3250" w:rsidRDefault="001F3250" w:rsidP="00286215">
            <w:r>
              <w:t>Budżet GOPS</w:t>
            </w:r>
          </w:p>
        </w:tc>
        <w:tc>
          <w:tcPr>
            <w:tcW w:w="3596" w:type="dxa"/>
          </w:tcPr>
          <w:p w:rsidR="001F3250" w:rsidRDefault="001F3250" w:rsidP="00286215">
            <w:r>
              <w:t>Liczba świadczeń</w:t>
            </w:r>
          </w:p>
          <w:p w:rsidR="001F3250" w:rsidRDefault="001F3250" w:rsidP="00286215">
            <w:r>
              <w:t>Kwota</w:t>
            </w:r>
          </w:p>
        </w:tc>
      </w:tr>
      <w:tr w:rsidR="001F3250">
        <w:tc>
          <w:tcPr>
            <w:tcW w:w="5326" w:type="dxa"/>
            <w:tcBorders>
              <w:bottom w:val="single" w:sz="18" w:space="0" w:color="auto"/>
            </w:tcBorders>
          </w:tcPr>
          <w:p w:rsidR="001F3250" w:rsidRDefault="001F3250" w:rsidP="00286215">
            <w:r>
              <w:t>Prowadzenie monitoringu sytuacji dziecka z rodzin zagrożonych kryzysem lub przeżywającej trudności w wypełnianiu funkcji opiekuńczo-wychowawczej</w:t>
            </w:r>
          </w:p>
        </w:tc>
        <w:tc>
          <w:tcPr>
            <w:tcW w:w="5372" w:type="dxa"/>
            <w:tcBorders>
              <w:bottom w:val="single" w:sz="18" w:space="0" w:color="auto"/>
            </w:tcBorders>
          </w:tcPr>
          <w:p w:rsidR="001F3250" w:rsidRDefault="001F3250" w:rsidP="00286215">
            <w:r>
              <w:t>Pracownicy socjalni, asystenci</w:t>
            </w:r>
          </w:p>
        </w:tc>
        <w:tc>
          <w:tcPr>
            <w:tcW w:w="3596" w:type="dxa"/>
            <w:tcBorders>
              <w:bottom w:val="single" w:sz="18" w:space="0" w:color="auto"/>
            </w:tcBorders>
          </w:tcPr>
          <w:p w:rsidR="001F3250" w:rsidRDefault="001F3250" w:rsidP="00286215">
            <w:r>
              <w:t>Liczba rodzin objętych monitoringiem</w:t>
            </w:r>
          </w:p>
        </w:tc>
      </w:tr>
    </w:tbl>
    <w:p w:rsidR="001F3250" w:rsidRDefault="001F3250" w:rsidP="006C3E45">
      <w:pPr>
        <w:ind w:left="360"/>
        <w:jc w:val="both"/>
        <w:rPr>
          <w:b/>
          <w:bCs/>
        </w:rPr>
      </w:pPr>
    </w:p>
    <w:p w:rsidR="001F3250" w:rsidRDefault="001F3250" w:rsidP="006C3E45">
      <w:pPr>
        <w:ind w:left="360"/>
        <w:jc w:val="both"/>
        <w:sectPr w:rsidR="001F3250" w:rsidSect="00384079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1F3250" w:rsidRDefault="001F3250" w:rsidP="006C3E45">
      <w:pPr>
        <w:ind w:left="360"/>
        <w:jc w:val="both"/>
      </w:pPr>
    </w:p>
    <w:p w:rsidR="001F3250" w:rsidRDefault="001F3250" w:rsidP="006C3E45">
      <w:pPr>
        <w:ind w:left="360"/>
        <w:jc w:val="both"/>
      </w:pPr>
    </w:p>
    <w:p w:rsidR="001F3250" w:rsidRDefault="001F3250" w:rsidP="006C3E45">
      <w:pPr>
        <w:jc w:val="both"/>
      </w:pPr>
    </w:p>
    <w:p w:rsidR="001F3250" w:rsidRDefault="001F3250" w:rsidP="006C3E45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7649BC">
        <w:rPr>
          <w:b/>
          <w:bCs/>
          <w:sz w:val="28"/>
          <w:szCs w:val="28"/>
        </w:rPr>
        <w:t>Finansowanie działań</w:t>
      </w:r>
    </w:p>
    <w:p w:rsidR="001F3250" w:rsidRDefault="001F3250" w:rsidP="006C3E45">
      <w:pPr>
        <w:jc w:val="both"/>
        <w:rPr>
          <w:b/>
          <w:bCs/>
          <w:sz w:val="28"/>
          <w:szCs w:val="28"/>
        </w:rPr>
      </w:pPr>
    </w:p>
    <w:p w:rsidR="001F3250" w:rsidRDefault="001F3250" w:rsidP="006C3E45">
      <w:pPr>
        <w:jc w:val="both"/>
      </w:pPr>
      <w:r w:rsidRPr="00345185">
        <w:t xml:space="preserve">Zadania </w:t>
      </w:r>
      <w:r>
        <w:t>Programu wspierania rodzin Gminy Kiwity na lata 2014-2017są i będą</w:t>
      </w:r>
      <w:r w:rsidRPr="00345185">
        <w:t xml:space="preserve"> realizowane środkami finansowymi zabezpieczonymi corocznie w budżetach poszczególnych instytucji – partn</w:t>
      </w:r>
      <w:r>
        <w:t xml:space="preserve">erów. Środki finansowe pochodzą </w:t>
      </w:r>
      <w:r w:rsidRPr="00345185">
        <w:t>z budżetu samorządu gminnego</w:t>
      </w:r>
      <w:r>
        <w:t xml:space="preserve"> i jego jednostek organizacyjnych</w:t>
      </w:r>
      <w:r w:rsidRPr="00345185">
        <w:t>,</w:t>
      </w:r>
      <w:r>
        <w:t xml:space="preserve"> budżetów instytucji partnerskich. Zadania ujęte w Programie mogą być finansowane z projektów celowych,  funduszy strukturalnych i programów wspólnotowych Unii Europejskiej, w oparciu o projekty. </w:t>
      </w:r>
    </w:p>
    <w:p w:rsidR="001F3250" w:rsidRPr="00345185" w:rsidRDefault="001F3250" w:rsidP="006C3E45">
      <w:pPr>
        <w:jc w:val="both"/>
      </w:pPr>
    </w:p>
    <w:p w:rsidR="001F3250" w:rsidRDefault="001F3250" w:rsidP="006C3E45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Zakładane rezultaty</w:t>
      </w:r>
    </w:p>
    <w:p w:rsidR="001F3250" w:rsidRDefault="001F3250" w:rsidP="006C3E45">
      <w:pPr>
        <w:jc w:val="both"/>
        <w:rPr>
          <w:b/>
          <w:bCs/>
          <w:sz w:val="28"/>
          <w:szCs w:val="28"/>
        </w:rPr>
      </w:pPr>
    </w:p>
    <w:p w:rsidR="001F3250" w:rsidRDefault="001F3250" w:rsidP="006C3E45">
      <w:pPr>
        <w:numPr>
          <w:ilvl w:val="0"/>
          <w:numId w:val="2"/>
        </w:numPr>
        <w:jc w:val="both"/>
      </w:pPr>
      <w:r>
        <w:t>Zahamowanie wzrostu liczby rodzin dysfunkcyjnych</w:t>
      </w:r>
    </w:p>
    <w:p w:rsidR="001F3250" w:rsidRDefault="001F3250" w:rsidP="006C3E45">
      <w:pPr>
        <w:numPr>
          <w:ilvl w:val="0"/>
          <w:numId w:val="2"/>
        </w:numPr>
        <w:jc w:val="both"/>
      </w:pPr>
      <w:r>
        <w:t>Poprawa jakości życia rodzin, wyrównanie różnic w poziomie życia,</w:t>
      </w:r>
    </w:p>
    <w:p w:rsidR="001F3250" w:rsidRPr="00A84C10" w:rsidRDefault="001F3250" w:rsidP="006C3E45">
      <w:pPr>
        <w:numPr>
          <w:ilvl w:val="0"/>
          <w:numId w:val="2"/>
        </w:numPr>
        <w:jc w:val="both"/>
      </w:pPr>
      <w:r>
        <w:t>Efektywniejsze programowanie pomocy dostosowanej do indywidualnych potrzeb dziecka</w:t>
      </w:r>
    </w:p>
    <w:p w:rsidR="001F3250" w:rsidRDefault="001F3250" w:rsidP="006C3E45">
      <w:pPr>
        <w:numPr>
          <w:ilvl w:val="0"/>
          <w:numId w:val="2"/>
        </w:numPr>
        <w:jc w:val="both"/>
      </w:pPr>
      <w:r>
        <w:t>Pogłębienie wiedzy i zwiększenie wrażliwości społecznej na problemy dziecka                 i rodzin</w:t>
      </w:r>
    </w:p>
    <w:p w:rsidR="001F3250" w:rsidRDefault="001F3250" w:rsidP="006C3E45">
      <w:pPr>
        <w:numPr>
          <w:ilvl w:val="0"/>
          <w:numId w:val="2"/>
        </w:numPr>
        <w:jc w:val="both"/>
      </w:pPr>
      <w:r>
        <w:t>Konsolidacja instytucji w gminie realizujących zadania systemowego wsparcia.</w:t>
      </w:r>
    </w:p>
    <w:p w:rsidR="001F3250" w:rsidRDefault="001F3250" w:rsidP="006C3E45">
      <w:pPr>
        <w:jc w:val="both"/>
      </w:pPr>
    </w:p>
    <w:p w:rsidR="001F3250" w:rsidRDefault="001F3250" w:rsidP="006C3E45">
      <w:pPr>
        <w:jc w:val="both"/>
      </w:pPr>
    </w:p>
    <w:p w:rsidR="001F3250" w:rsidRDefault="001F3250" w:rsidP="006C3E45">
      <w:pPr>
        <w:jc w:val="both"/>
      </w:pPr>
    </w:p>
    <w:p w:rsidR="001F3250" w:rsidRPr="00A84C10" w:rsidRDefault="001F3250" w:rsidP="006C3E45">
      <w:pPr>
        <w:jc w:val="both"/>
      </w:pPr>
    </w:p>
    <w:p w:rsidR="001F3250" w:rsidRDefault="001F3250" w:rsidP="006C3E45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Monitoring programu</w:t>
      </w:r>
    </w:p>
    <w:p w:rsidR="001F3250" w:rsidRDefault="001F3250" w:rsidP="006C3E45">
      <w:pPr>
        <w:jc w:val="both"/>
        <w:rPr>
          <w:b/>
          <w:bCs/>
          <w:sz w:val="28"/>
          <w:szCs w:val="28"/>
        </w:rPr>
      </w:pPr>
    </w:p>
    <w:p w:rsidR="001F3250" w:rsidRDefault="001F3250" w:rsidP="006C3E45">
      <w:pPr>
        <w:jc w:val="both"/>
      </w:pPr>
      <w:r>
        <w:t>Program  i jego poszczególne elementy podlegają stałemu, bieżącemu monitoringowi dokonywanemu na forum Zespołu Interdyscyplinarnego, którego członkowie reprezentują wszystkich partnerów Programu. Pozwala to na szybką poprawę i udoskonalenie wstępnych założeń, które w praktyce mogą okazać się mało efektywne. Ewaluacja dokonywana jest raz , na 2 lata na podstawie analizy sprawozdawczości i mierzenia ustalonych wskaźników.</w:t>
      </w:r>
    </w:p>
    <w:p w:rsidR="001F3250" w:rsidRDefault="001F3250" w:rsidP="006C3E45">
      <w:pPr>
        <w:jc w:val="both"/>
      </w:pPr>
    </w:p>
    <w:p w:rsidR="001F3250" w:rsidRDefault="001F3250" w:rsidP="006C3E45">
      <w:pPr>
        <w:jc w:val="both"/>
      </w:pPr>
    </w:p>
    <w:p w:rsidR="001F3250" w:rsidRDefault="001F3250" w:rsidP="006C3E45">
      <w:pPr>
        <w:jc w:val="both"/>
      </w:pPr>
      <w:r>
        <w:t>Po konsultacji z Partnerami opracowała: H. Żebrowska</w:t>
      </w:r>
    </w:p>
    <w:p w:rsidR="001F3250" w:rsidRDefault="001F3250" w:rsidP="006C3E45">
      <w:pPr>
        <w:jc w:val="both"/>
      </w:pPr>
    </w:p>
    <w:p w:rsidR="001F3250" w:rsidRDefault="001F3250" w:rsidP="006C3E45">
      <w:pPr>
        <w:jc w:val="both"/>
      </w:pPr>
    </w:p>
    <w:p w:rsidR="001F3250" w:rsidRPr="00D97A44" w:rsidRDefault="001F3250" w:rsidP="006C3E45">
      <w:pPr>
        <w:jc w:val="both"/>
      </w:pPr>
    </w:p>
    <w:p w:rsidR="001F3250" w:rsidRDefault="001F3250" w:rsidP="006C3E45">
      <w:pPr>
        <w:jc w:val="both"/>
        <w:rPr>
          <w:b/>
          <w:bCs/>
          <w:sz w:val="28"/>
          <w:szCs w:val="28"/>
        </w:rPr>
      </w:pPr>
    </w:p>
    <w:p w:rsidR="001F3250" w:rsidRPr="00D97A44" w:rsidRDefault="001F3250" w:rsidP="006C3E45">
      <w:pPr>
        <w:jc w:val="both"/>
      </w:pPr>
    </w:p>
    <w:p w:rsidR="001F3250" w:rsidRDefault="001F3250" w:rsidP="006C3E45">
      <w:pPr>
        <w:jc w:val="both"/>
        <w:rPr>
          <w:b/>
          <w:bCs/>
          <w:sz w:val="28"/>
          <w:szCs w:val="28"/>
        </w:rPr>
      </w:pPr>
    </w:p>
    <w:p w:rsidR="001F3250" w:rsidRPr="00345185" w:rsidRDefault="001F3250" w:rsidP="006C3E45">
      <w:pPr>
        <w:ind w:left="360"/>
        <w:jc w:val="both"/>
        <w:rPr>
          <w:u w:val="single"/>
        </w:rPr>
      </w:pPr>
    </w:p>
    <w:p w:rsidR="001F3250" w:rsidRPr="00345185" w:rsidRDefault="001F3250" w:rsidP="006C3E45">
      <w:pPr>
        <w:ind w:firstLine="360"/>
        <w:jc w:val="both"/>
        <w:rPr>
          <w:rFonts w:ascii="Tahoma" w:hAnsi="Tahoma" w:cs="Tahoma"/>
        </w:rPr>
      </w:pPr>
    </w:p>
    <w:p w:rsidR="001F3250" w:rsidRPr="00BC40CB" w:rsidRDefault="001F3250" w:rsidP="006C3E45">
      <w:pPr>
        <w:ind w:firstLine="360"/>
        <w:jc w:val="both"/>
        <w:rPr>
          <w:rFonts w:ascii="Tahoma" w:hAnsi="Tahoma" w:cs="Tahoma"/>
        </w:rPr>
      </w:pPr>
    </w:p>
    <w:p w:rsidR="001F3250" w:rsidRPr="005E1738" w:rsidRDefault="001F3250" w:rsidP="008516E0">
      <w:pPr>
        <w:jc w:val="center"/>
        <w:rPr>
          <w:rFonts w:ascii="Arial Narrow" w:hAnsi="Arial Narrow" w:cs="Arial Narrow"/>
          <w:b/>
          <w:bCs/>
          <w:i/>
          <w:iCs/>
        </w:rPr>
      </w:pPr>
    </w:p>
    <w:p w:rsidR="001F3250" w:rsidRDefault="001F3250"/>
    <w:sectPr w:rsidR="001F3250" w:rsidSect="0039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250" w:rsidRDefault="001F3250" w:rsidP="003954BE">
      <w:r>
        <w:separator/>
      </w:r>
    </w:p>
  </w:endnote>
  <w:endnote w:type="continuationSeparator" w:id="1">
    <w:p w:rsidR="001F3250" w:rsidRDefault="001F3250" w:rsidP="00395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250" w:rsidRPr="006D33F1" w:rsidRDefault="001F3250" w:rsidP="006D33F1">
    <w:pPr>
      <w:pStyle w:val="Footer"/>
      <w:framePr w:wrap="auto" w:vAnchor="text" w:hAnchor="page" w:x="10419" w:y="-27"/>
      <w:rPr>
        <w:rStyle w:val="PageNumber"/>
        <w:sz w:val="16"/>
        <w:szCs w:val="16"/>
      </w:rPr>
    </w:pPr>
    <w:r w:rsidRPr="006D33F1">
      <w:rPr>
        <w:rStyle w:val="PageNumber"/>
        <w:sz w:val="16"/>
        <w:szCs w:val="16"/>
      </w:rPr>
      <w:fldChar w:fldCharType="begin"/>
    </w:r>
    <w:r w:rsidRPr="006D33F1">
      <w:rPr>
        <w:rStyle w:val="PageNumber"/>
        <w:sz w:val="16"/>
        <w:szCs w:val="16"/>
      </w:rPr>
      <w:instrText xml:space="preserve">PAGE  </w:instrText>
    </w:r>
    <w:r w:rsidRPr="006D33F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6D33F1">
      <w:rPr>
        <w:rStyle w:val="PageNumber"/>
        <w:sz w:val="16"/>
        <w:szCs w:val="16"/>
      </w:rPr>
      <w:fldChar w:fldCharType="end"/>
    </w:r>
  </w:p>
  <w:p w:rsidR="001F3250" w:rsidRDefault="001F3250" w:rsidP="006D33F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250" w:rsidRDefault="001F3250" w:rsidP="003954BE">
      <w:r>
        <w:separator/>
      </w:r>
    </w:p>
  </w:footnote>
  <w:footnote w:type="continuationSeparator" w:id="1">
    <w:p w:rsidR="001F3250" w:rsidRDefault="001F3250" w:rsidP="00395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E75"/>
    <w:multiLevelType w:val="hybridMultilevel"/>
    <w:tmpl w:val="3F4CB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926D8"/>
    <w:multiLevelType w:val="hybridMultilevel"/>
    <w:tmpl w:val="839ED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03565"/>
    <w:multiLevelType w:val="hybridMultilevel"/>
    <w:tmpl w:val="F86E4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90741"/>
    <w:multiLevelType w:val="hybridMultilevel"/>
    <w:tmpl w:val="B3741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B79E3"/>
    <w:multiLevelType w:val="hybridMultilevel"/>
    <w:tmpl w:val="95F69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36564DBB"/>
    <w:multiLevelType w:val="hybridMultilevel"/>
    <w:tmpl w:val="63E48904"/>
    <w:lvl w:ilvl="0" w:tplc="50F4F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D82641"/>
    <w:multiLevelType w:val="hybridMultilevel"/>
    <w:tmpl w:val="0554B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FE22BB"/>
    <w:multiLevelType w:val="hybridMultilevel"/>
    <w:tmpl w:val="3A7E3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D5449"/>
    <w:multiLevelType w:val="hybridMultilevel"/>
    <w:tmpl w:val="130CF348"/>
    <w:lvl w:ilvl="0" w:tplc="ADCC01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B60BD8"/>
    <w:multiLevelType w:val="hybridMultilevel"/>
    <w:tmpl w:val="33CEE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6E0"/>
    <w:rsid w:val="001B4D07"/>
    <w:rsid w:val="001F3250"/>
    <w:rsid w:val="00243A0E"/>
    <w:rsid w:val="00286215"/>
    <w:rsid w:val="00345185"/>
    <w:rsid w:val="00384079"/>
    <w:rsid w:val="003954BE"/>
    <w:rsid w:val="004F378B"/>
    <w:rsid w:val="0051230E"/>
    <w:rsid w:val="005401FD"/>
    <w:rsid w:val="00556808"/>
    <w:rsid w:val="005B279F"/>
    <w:rsid w:val="005E1738"/>
    <w:rsid w:val="005E4AA7"/>
    <w:rsid w:val="00685773"/>
    <w:rsid w:val="006C3E45"/>
    <w:rsid w:val="006D33F1"/>
    <w:rsid w:val="007649BC"/>
    <w:rsid w:val="008516E0"/>
    <w:rsid w:val="0098531A"/>
    <w:rsid w:val="009A4661"/>
    <w:rsid w:val="00A41CFD"/>
    <w:rsid w:val="00A762FA"/>
    <w:rsid w:val="00A84C10"/>
    <w:rsid w:val="00AF1DBD"/>
    <w:rsid w:val="00BC40CB"/>
    <w:rsid w:val="00BF3E9C"/>
    <w:rsid w:val="00BF5922"/>
    <w:rsid w:val="00D56758"/>
    <w:rsid w:val="00D97A44"/>
    <w:rsid w:val="00DF0CC9"/>
    <w:rsid w:val="00E2370D"/>
    <w:rsid w:val="00E5065E"/>
    <w:rsid w:val="00E6183C"/>
    <w:rsid w:val="00EC347B"/>
    <w:rsid w:val="00F971DF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C3E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3E45"/>
    <w:rPr>
      <w:rFonts w:ascii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6C3E4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C3E45"/>
  </w:style>
  <w:style w:type="paragraph" w:styleId="ListParagraph">
    <w:name w:val="List Paragraph"/>
    <w:basedOn w:val="Normal"/>
    <w:uiPriority w:val="99"/>
    <w:qFormat/>
    <w:rsid w:val="006C3E4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C3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E4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1881</Words>
  <Characters>11289</Characters>
  <Application>Microsoft Office Outlook</Application>
  <DocSecurity>0</DocSecurity>
  <Lines>0</Lines>
  <Paragraphs>0</Paragraphs>
  <ScaleCrop>false</ScaleCrop>
  <Company>UG Kiwity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UchwałyNr II /7/14</dc:title>
  <dc:subject/>
  <dc:creator>Aleksandra Zmitrowicz</dc:creator>
  <cp:keywords/>
  <dc:description/>
  <cp:lastModifiedBy>Krystyna Napiórkowska</cp:lastModifiedBy>
  <cp:revision>2</cp:revision>
  <cp:lastPrinted>2014-12-18T11:26:00Z</cp:lastPrinted>
  <dcterms:created xsi:type="dcterms:W3CDTF">2014-12-29T06:51:00Z</dcterms:created>
  <dcterms:modified xsi:type="dcterms:W3CDTF">2014-12-29T06:51:00Z</dcterms:modified>
</cp:coreProperties>
</file>