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E5" w:rsidRDefault="00F654E5" w:rsidP="00E54390">
      <w:pPr>
        <w:jc w:val="right"/>
        <w:rPr>
          <w:rFonts w:ascii="Calibri" w:hAnsi="Calibri"/>
          <w:b/>
          <w:sz w:val="22"/>
          <w:szCs w:val="22"/>
        </w:rPr>
      </w:pPr>
      <w:r w:rsidRPr="00347D47">
        <w:rPr>
          <w:rFonts w:ascii="Calibri" w:hAnsi="Calibri"/>
          <w:b/>
          <w:sz w:val="22"/>
          <w:szCs w:val="22"/>
        </w:rPr>
        <w:t>Załącznik do Zarządzenia Nr</w:t>
      </w:r>
      <w:r>
        <w:rPr>
          <w:rFonts w:ascii="Calibri" w:hAnsi="Calibri"/>
          <w:b/>
          <w:sz w:val="22"/>
          <w:szCs w:val="22"/>
        </w:rPr>
        <w:t xml:space="preserve"> 6/16 Wójta Gminy Kiwity </w:t>
      </w:r>
      <w:r w:rsidRPr="00347D47">
        <w:rPr>
          <w:rFonts w:ascii="Calibri" w:hAnsi="Calibri"/>
          <w:b/>
          <w:sz w:val="22"/>
          <w:szCs w:val="22"/>
        </w:rPr>
        <w:t xml:space="preserve">z dnia 3 lutego 2016 r. </w:t>
      </w:r>
    </w:p>
    <w:p w:rsidR="00F654E5" w:rsidRDefault="00F654E5" w:rsidP="00E54390">
      <w:pPr>
        <w:jc w:val="right"/>
        <w:rPr>
          <w:rFonts w:ascii="Calibri" w:hAnsi="Calibri"/>
          <w:b/>
          <w:sz w:val="22"/>
          <w:szCs w:val="22"/>
        </w:rPr>
      </w:pPr>
    </w:p>
    <w:p w:rsidR="00F654E5" w:rsidRDefault="00F654E5" w:rsidP="00E54390">
      <w:pPr>
        <w:jc w:val="right"/>
        <w:rPr>
          <w:rFonts w:ascii="Calibri" w:hAnsi="Calibri"/>
          <w:b/>
          <w:sz w:val="22"/>
          <w:szCs w:val="22"/>
        </w:rPr>
      </w:pPr>
    </w:p>
    <w:p w:rsidR="00F654E5" w:rsidRDefault="00F654E5" w:rsidP="00E54390">
      <w:pPr>
        <w:jc w:val="right"/>
        <w:rPr>
          <w:rFonts w:ascii="Calibri" w:hAnsi="Calibri"/>
          <w:b/>
          <w:sz w:val="22"/>
          <w:szCs w:val="22"/>
        </w:rPr>
      </w:pPr>
    </w:p>
    <w:p w:rsidR="00F654E5" w:rsidRDefault="00F654E5" w:rsidP="005F77BA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466"/>
        <w:gridCol w:w="3071"/>
      </w:tblGrid>
      <w:tr w:rsidR="00F654E5" w:rsidTr="00AC26A8">
        <w:tc>
          <w:tcPr>
            <w:tcW w:w="675" w:type="dxa"/>
          </w:tcPr>
          <w:p w:rsidR="00F654E5" w:rsidRPr="00AC26A8" w:rsidRDefault="00F654E5" w:rsidP="00AC26A8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C26A8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466" w:type="dxa"/>
          </w:tcPr>
          <w:p w:rsidR="00F654E5" w:rsidRPr="00AC26A8" w:rsidRDefault="00F654E5" w:rsidP="001752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C26A8">
              <w:rPr>
                <w:rFonts w:ascii="Calibri" w:hAnsi="Calibri"/>
                <w:b/>
                <w:sz w:val="22"/>
                <w:szCs w:val="22"/>
              </w:rPr>
              <w:t xml:space="preserve">wyszczególnienie osób korzystających z sali gimnastycznej </w:t>
            </w:r>
          </w:p>
        </w:tc>
        <w:tc>
          <w:tcPr>
            <w:tcW w:w="3071" w:type="dxa"/>
          </w:tcPr>
          <w:p w:rsidR="00F654E5" w:rsidRPr="00AC26A8" w:rsidRDefault="00F654E5" w:rsidP="001752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C26A8">
              <w:rPr>
                <w:rFonts w:ascii="Calibri" w:hAnsi="Calibri"/>
                <w:b/>
                <w:sz w:val="22"/>
                <w:szCs w:val="22"/>
              </w:rPr>
              <w:t xml:space="preserve">opłata brutto za 1 godzinę zegarową w zł </w:t>
            </w:r>
          </w:p>
        </w:tc>
      </w:tr>
      <w:tr w:rsidR="00F654E5" w:rsidTr="00AC26A8">
        <w:tc>
          <w:tcPr>
            <w:tcW w:w="675" w:type="dxa"/>
          </w:tcPr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466" w:type="dxa"/>
          </w:tcPr>
          <w:p w:rsidR="00F654E5" w:rsidRPr="00AC26A8" w:rsidRDefault="00F654E5" w:rsidP="00175270">
            <w:pPr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grupy zorganizowane ( złożone z osób pełnoletnich)</w:t>
            </w:r>
          </w:p>
        </w:tc>
        <w:tc>
          <w:tcPr>
            <w:tcW w:w="3071" w:type="dxa"/>
          </w:tcPr>
          <w:p w:rsidR="00F654E5" w:rsidRPr="00AC26A8" w:rsidRDefault="00F654E5" w:rsidP="00AC26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F654E5" w:rsidTr="00AC26A8">
        <w:tc>
          <w:tcPr>
            <w:tcW w:w="675" w:type="dxa"/>
          </w:tcPr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466" w:type="dxa"/>
          </w:tcPr>
          <w:p w:rsidR="00F654E5" w:rsidRPr="00AC26A8" w:rsidRDefault="00F654E5" w:rsidP="00175270">
            <w:pPr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indywidualne osoby pełnoletnie</w:t>
            </w:r>
          </w:p>
        </w:tc>
        <w:tc>
          <w:tcPr>
            <w:tcW w:w="3071" w:type="dxa"/>
          </w:tcPr>
          <w:p w:rsidR="00F654E5" w:rsidRPr="00AC26A8" w:rsidRDefault="00F654E5" w:rsidP="00AC26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F654E5" w:rsidTr="00AC26A8">
        <w:tc>
          <w:tcPr>
            <w:tcW w:w="675" w:type="dxa"/>
          </w:tcPr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466" w:type="dxa"/>
          </w:tcPr>
          <w:p w:rsidR="00F654E5" w:rsidRPr="00AC26A8" w:rsidRDefault="00F654E5" w:rsidP="000D4F93">
            <w:pPr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indywidualne osoby niepełnoletnie (</w:t>
            </w:r>
            <w:r w:rsidRPr="00AC26A8">
              <w:rPr>
                <w:rFonts w:ascii="Calibri" w:hAnsi="Calibri" w:cs="Tahoma"/>
                <w:sz w:val="22"/>
                <w:szCs w:val="22"/>
              </w:rPr>
              <w:t>wyłącznie pod opieką osób pełnoletnich, które ponoszą za nie odpowiedzialność</w:t>
            </w:r>
            <w:r w:rsidRPr="00AC26A8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071" w:type="dxa"/>
          </w:tcPr>
          <w:p w:rsidR="00F654E5" w:rsidRPr="00AC26A8" w:rsidRDefault="00F654E5" w:rsidP="00AC26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F654E5" w:rsidTr="00AC26A8">
        <w:trPr>
          <w:trHeight w:val="820"/>
        </w:trPr>
        <w:tc>
          <w:tcPr>
            <w:tcW w:w="675" w:type="dxa"/>
          </w:tcPr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466" w:type="dxa"/>
          </w:tcPr>
          <w:p w:rsidR="00F654E5" w:rsidRPr="00AC26A8" w:rsidRDefault="00F654E5" w:rsidP="000D4F93">
            <w:pPr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grupy zorganizowane osób niepełnoletnich (</w:t>
            </w:r>
            <w:r w:rsidRPr="00AC26A8">
              <w:rPr>
                <w:rFonts w:ascii="Calibri" w:hAnsi="Calibri" w:cs="Tahoma"/>
                <w:sz w:val="22"/>
                <w:szCs w:val="22"/>
              </w:rPr>
              <w:t>wyłącznie pod opieką osoby pełnoletniej, która ponosi odpowiedzialność za grupę i poszczególnych jej członków</w:t>
            </w:r>
            <w:r w:rsidRPr="00AC26A8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3071" w:type="dxa"/>
          </w:tcPr>
          <w:p w:rsidR="00F654E5" w:rsidRPr="00AC26A8" w:rsidRDefault="00F654E5" w:rsidP="00AC26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F654E5" w:rsidTr="00AC26A8">
        <w:trPr>
          <w:trHeight w:val="650"/>
        </w:trPr>
        <w:tc>
          <w:tcPr>
            <w:tcW w:w="675" w:type="dxa"/>
          </w:tcPr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466" w:type="dxa"/>
          </w:tcPr>
          <w:p w:rsidR="00F654E5" w:rsidRPr="00AC26A8" w:rsidRDefault="00F654E5" w:rsidP="000D4F93">
            <w:pPr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 w:cs="Tahoma"/>
                <w:sz w:val="22"/>
                <w:szCs w:val="22"/>
              </w:rPr>
              <w:t>kluby i sekcje sportowe pod nadzorem instruktora lub trenera</w:t>
            </w:r>
          </w:p>
          <w:p w:rsidR="00F654E5" w:rsidRPr="00AC26A8" w:rsidRDefault="00F654E5" w:rsidP="000D4F93">
            <w:pPr>
              <w:rPr>
                <w:rFonts w:ascii="Calibri" w:hAnsi="Calibri"/>
                <w:sz w:val="22"/>
                <w:szCs w:val="22"/>
              </w:rPr>
            </w:pPr>
          </w:p>
          <w:p w:rsidR="00F654E5" w:rsidRPr="00AC26A8" w:rsidRDefault="00F654E5" w:rsidP="000D4F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</w:tcPr>
          <w:p w:rsidR="00F654E5" w:rsidRPr="00AC26A8" w:rsidRDefault="00F654E5" w:rsidP="00AC26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F654E5" w:rsidTr="00AC26A8">
        <w:trPr>
          <w:trHeight w:val="414"/>
        </w:trPr>
        <w:tc>
          <w:tcPr>
            <w:tcW w:w="675" w:type="dxa"/>
          </w:tcPr>
          <w:p w:rsidR="00F654E5" w:rsidRPr="00AC26A8" w:rsidRDefault="00F654E5" w:rsidP="00AC26A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 xml:space="preserve">6. </w:t>
            </w:r>
          </w:p>
        </w:tc>
        <w:tc>
          <w:tcPr>
            <w:tcW w:w="5466" w:type="dxa"/>
          </w:tcPr>
          <w:p w:rsidR="00F654E5" w:rsidRPr="00AC26A8" w:rsidRDefault="00F654E5" w:rsidP="000D4F93">
            <w:pPr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 w:cs="Tahoma"/>
                <w:sz w:val="22"/>
                <w:szCs w:val="22"/>
              </w:rPr>
              <w:t>zakłady pracy, instytucje, organizacje</w:t>
            </w:r>
          </w:p>
        </w:tc>
        <w:tc>
          <w:tcPr>
            <w:tcW w:w="3071" w:type="dxa"/>
          </w:tcPr>
          <w:p w:rsidR="00F654E5" w:rsidRPr="00AC26A8" w:rsidRDefault="00F654E5" w:rsidP="00AC26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26A8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654E5" w:rsidRDefault="00F654E5" w:rsidP="00E54390">
      <w:pPr>
        <w:jc w:val="right"/>
        <w:rPr>
          <w:rFonts w:ascii="Calibri" w:hAnsi="Calibri"/>
          <w:sz w:val="22"/>
          <w:szCs w:val="22"/>
        </w:rPr>
      </w:pPr>
    </w:p>
    <w:p w:rsidR="00F654E5" w:rsidRDefault="00F654E5" w:rsidP="00E54390">
      <w:pPr>
        <w:jc w:val="right"/>
        <w:rPr>
          <w:rFonts w:ascii="Calibri" w:hAnsi="Calibri"/>
          <w:sz w:val="22"/>
          <w:szCs w:val="22"/>
        </w:rPr>
      </w:pPr>
    </w:p>
    <w:p w:rsidR="00F654E5" w:rsidRPr="00E54390" w:rsidRDefault="00F654E5" w:rsidP="00DE3C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Ustalam bonifikatę w wysokości 50% od wyżej określonych opłat. Bonifikata dotyczy wyłącznie mieszkańców Gminy Kiwity oraz grup , w skład których wchodzą wyłącznie mieszkańcy Gminy Kiwity.</w:t>
      </w:r>
    </w:p>
    <w:sectPr w:rsidR="00F654E5" w:rsidRPr="00E54390" w:rsidSect="00BF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097"/>
    <w:rsid w:val="000D4F93"/>
    <w:rsid w:val="00175270"/>
    <w:rsid w:val="001B2097"/>
    <w:rsid w:val="00234769"/>
    <w:rsid w:val="0030238E"/>
    <w:rsid w:val="00320552"/>
    <w:rsid w:val="00347D47"/>
    <w:rsid w:val="005F77BA"/>
    <w:rsid w:val="00626F83"/>
    <w:rsid w:val="00646D57"/>
    <w:rsid w:val="00750396"/>
    <w:rsid w:val="0086269C"/>
    <w:rsid w:val="00906C33"/>
    <w:rsid w:val="009D308E"/>
    <w:rsid w:val="00A3211F"/>
    <w:rsid w:val="00AC26A8"/>
    <w:rsid w:val="00B617CD"/>
    <w:rsid w:val="00B61EDA"/>
    <w:rsid w:val="00B627AD"/>
    <w:rsid w:val="00BB0B32"/>
    <w:rsid w:val="00BE1C59"/>
    <w:rsid w:val="00BF3E38"/>
    <w:rsid w:val="00DE10A6"/>
    <w:rsid w:val="00DE3CEE"/>
    <w:rsid w:val="00E0062F"/>
    <w:rsid w:val="00E54390"/>
    <w:rsid w:val="00EC129D"/>
    <w:rsid w:val="00F230D4"/>
    <w:rsid w:val="00F556AA"/>
    <w:rsid w:val="00F6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17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271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1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8596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125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6/16 Wójta Gminy Kiwity z dnia 3 lutego 2016 r</dc:title>
  <dc:subject/>
  <dc:creator>Aleksandra Zmitrowicz</dc:creator>
  <cp:keywords/>
  <dc:description/>
  <cp:lastModifiedBy>Sekretariat</cp:lastModifiedBy>
  <cp:revision>2</cp:revision>
  <cp:lastPrinted>2016-02-05T10:53:00Z</cp:lastPrinted>
  <dcterms:created xsi:type="dcterms:W3CDTF">2016-04-06T08:01:00Z</dcterms:created>
  <dcterms:modified xsi:type="dcterms:W3CDTF">2016-04-06T08:01:00Z</dcterms:modified>
</cp:coreProperties>
</file>